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2335" w14:textId="77777777" w:rsidR="00621839" w:rsidRPr="00621839" w:rsidRDefault="000341F3" w:rsidP="00A226D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A13EC">
        <w:rPr>
          <w:rFonts w:asciiTheme="minorHAnsi" w:hAnsiTheme="minorHAnsi" w:cstheme="minorHAnsi"/>
          <w:sz w:val="22"/>
          <w:szCs w:val="22"/>
        </w:rPr>
        <w:t xml:space="preserve"> </w:t>
      </w:r>
      <w:r w:rsidR="00621839" w:rsidRPr="00621839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295CAB">
        <w:rPr>
          <w:rFonts w:asciiTheme="minorHAnsi" w:hAnsiTheme="minorHAnsi" w:cstheme="minorHAnsi"/>
          <w:sz w:val="22"/>
          <w:szCs w:val="22"/>
        </w:rPr>
        <w:t xml:space="preserve">nr 1 </w:t>
      </w:r>
      <w:r w:rsidR="00621839" w:rsidRPr="00621839">
        <w:rPr>
          <w:rFonts w:asciiTheme="minorHAnsi" w:hAnsiTheme="minorHAnsi" w:cstheme="minorHAnsi"/>
          <w:sz w:val="22"/>
          <w:szCs w:val="22"/>
        </w:rPr>
        <w:t>do regulaminu rekrutacji i uczestnictwa w projekcie</w:t>
      </w:r>
    </w:p>
    <w:tbl>
      <w:tblPr>
        <w:tblW w:w="932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4"/>
        <w:gridCol w:w="4664"/>
      </w:tblGrid>
      <w:tr w:rsidR="00621839" w:rsidRPr="00621839" w14:paraId="6CE08B72" w14:textId="77777777" w:rsidTr="00CB493C">
        <w:trPr>
          <w:trHeight w:val="87"/>
        </w:trPr>
        <w:tc>
          <w:tcPr>
            <w:tcW w:w="9328" w:type="dxa"/>
            <w:gridSpan w:val="2"/>
            <w:vAlign w:val="center"/>
          </w:tcPr>
          <w:p w14:paraId="1B0D6B78" w14:textId="77777777" w:rsidR="00621839" w:rsidRPr="00621839" w:rsidRDefault="00621839" w:rsidP="006218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ptos Narrow" w:hAnsi="Aptos Narrow" w:cs="Aptos Narrow"/>
                <w:color w:val="000000"/>
              </w:rPr>
            </w:pPr>
            <w:r w:rsidRPr="00621839">
              <w:rPr>
                <w:rFonts w:ascii="Aptos Narrow" w:hAnsi="Aptos Narrow" w:cs="Aptos Narrow"/>
                <w:b/>
                <w:bCs/>
                <w:color w:val="000000"/>
                <w:sz w:val="18"/>
                <w:szCs w:val="18"/>
              </w:rPr>
              <w:t>INFORMACJE WYPEŁNIANE PRZEZ UPOWAŻNIONEGO PRACOWNIKA PROJEKTU</w:t>
            </w:r>
          </w:p>
        </w:tc>
      </w:tr>
      <w:tr w:rsidR="00621839" w:rsidRPr="00621839" w14:paraId="62F7FACC" w14:textId="77777777" w:rsidTr="00CB493C">
        <w:trPr>
          <w:trHeight w:val="87"/>
        </w:trPr>
        <w:tc>
          <w:tcPr>
            <w:tcW w:w="4664" w:type="dxa"/>
            <w:vAlign w:val="center"/>
          </w:tcPr>
          <w:p w14:paraId="7D527EBC" w14:textId="77777777" w:rsidR="00621839" w:rsidRPr="00621839" w:rsidRDefault="00621839" w:rsidP="00621839">
            <w:pPr>
              <w:autoSpaceDE w:val="0"/>
              <w:autoSpaceDN w:val="0"/>
              <w:adjustRightInd w:val="0"/>
              <w:spacing w:line="240" w:lineRule="auto"/>
              <w:rPr>
                <w:rFonts w:ascii="Aptos Narrow" w:hAnsi="Aptos Narrow" w:cs="Aptos Narrow"/>
                <w:color w:val="000000"/>
                <w:sz w:val="18"/>
                <w:szCs w:val="18"/>
              </w:rPr>
            </w:pPr>
            <w:r w:rsidRPr="00621839">
              <w:rPr>
                <w:rFonts w:ascii="Aptos Narrow" w:hAnsi="Aptos Narrow" w:cs="Aptos Narrow"/>
                <w:color w:val="000000"/>
                <w:sz w:val="18"/>
                <w:szCs w:val="18"/>
              </w:rPr>
              <w:t xml:space="preserve">INDYWIDUALNY NUMER ZGŁOSZENIA </w:t>
            </w:r>
          </w:p>
        </w:tc>
        <w:tc>
          <w:tcPr>
            <w:tcW w:w="4664" w:type="dxa"/>
          </w:tcPr>
          <w:p w14:paraId="60D4E8E8" w14:textId="77777777" w:rsidR="00621839" w:rsidRPr="00621839" w:rsidRDefault="00621839" w:rsidP="00621839">
            <w:pPr>
              <w:autoSpaceDE w:val="0"/>
              <w:autoSpaceDN w:val="0"/>
              <w:adjustRightInd w:val="0"/>
              <w:spacing w:line="240" w:lineRule="auto"/>
              <w:rPr>
                <w:rFonts w:ascii="Aptos Narrow" w:hAnsi="Aptos Narrow" w:cs="Aptos Narrow"/>
                <w:color w:val="000000"/>
                <w:sz w:val="18"/>
                <w:szCs w:val="18"/>
              </w:rPr>
            </w:pPr>
          </w:p>
        </w:tc>
      </w:tr>
      <w:tr w:rsidR="00621839" w:rsidRPr="00621839" w14:paraId="1EA06A2C" w14:textId="77777777" w:rsidTr="00CB493C">
        <w:trPr>
          <w:trHeight w:val="87"/>
        </w:trPr>
        <w:tc>
          <w:tcPr>
            <w:tcW w:w="4664" w:type="dxa"/>
            <w:vAlign w:val="center"/>
          </w:tcPr>
          <w:p w14:paraId="5E5D613D" w14:textId="77777777" w:rsidR="00621839" w:rsidRPr="00621839" w:rsidRDefault="00621839" w:rsidP="00621839">
            <w:pPr>
              <w:autoSpaceDE w:val="0"/>
              <w:autoSpaceDN w:val="0"/>
              <w:adjustRightInd w:val="0"/>
              <w:spacing w:line="240" w:lineRule="auto"/>
              <w:rPr>
                <w:rFonts w:ascii="Aptos Narrow" w:hAnsi="Aptos Narrow" w:cs="Aptos Narrow"/>
                <w:color w:val="000000"/>
                <w:sz w:val="18"/>
                <w:szCs w:val="18"/>
              </w:rPr>
            </w:pPr>
            <w:r w:rsidRPr="00621839">
              <w:rPr>
                <w:rFonts w:ascii="Aptos Narrow" w:hAnsi="Aptos Narrow" w:cs="Aptos Narrow"/>
                <w:color w:val="000000"/>
                <w:sz w:val="18"/>
                <w:szCs w:val="18"/>
              </w:rPr>
              <w:t xml:space="preserve">DATA PRZYJĘCIA FORMULARZA </w:t>
            </w:r>
          </w:p>
        </w:tc>
        <w:tc>
          <w:tcPr>
            <w:tcW w:w="4664" w:type="dxa"/>
          </w:tcPr>
          <w:p w14:paraId="3F684809" w14:textId="77777777" w:rsidR="00621839" w:rsidRPr="00621839" w:rsidRDefault="00621839" w:rsidP="00621839">
            <w:pPr>
              <w:autoSpaceDE w:val="0"/>
              <w:autoSpaceDN w:val="0"/>
              <w:adjustRightInd w:val="0"/>
              <w:spacing w:line="240" w:lineRule="auto"/>
              <w:rPr>
                <w:rFonts w:ascii="Aptos Narrow" w:hAnsi="Aptos Narrow" w:cs="Aptos Narrow"/>
                <w:color w:val="000000"/>
                <w:sz w:val="18"/>
                <w:szCs w:val="18"/>
              </w:rPr>
            </w:pPr>
          </w:p>
        </w:tc>
      </w:tr>
      <w:tr w:rsidR="00621839" w:rsidRPr="00621839" w14:paraId="357BDBE7" w14:textId="77777777" w:rsidTr="00CB493C">
        <w:trPr>
          <w:trHeight w:val="87"/>
        </w:trPr>
        <w:tc>
          <w:tcPr>
            <w:tcW w:w="4664" w:type="dxa"/>
            <w:vAlign w:val="center"/>
          </w:tcPr>
          <w:p w14:paraId="0B15D8DA" w14:textId="77777777" w:rsidR="00621839" w:rsidRPr="00621839" w:rsidRDefault="00621839" w:rsidP="00621839">
            <w:pPr>
              <w:autoSpaceDE w:val="0"/>
              <w:autoSpaceDN w:val="0"/>
              <w:adjustRightInd w:val="0"/>
              <w:spacing w:line="240" w:lineRule="auto"/>
              <w:rPr>
                <w:rFonts w:ascii="Aptos Narrow" w:hAnsi="Aptos Narrow" w:cs="Aptos Narrow"/>
                <w:color w:val="000000"/>
                <w:sz w:val="18"/>
                <w:szCs w:val="18"/>
              </w:rPr>
            </w:pPr>
            <w:r w:rsidRPr="00621839">
              <w:rPr>
                <w:rFonts w:ascii="Aptos Narrow" w:hAnsi="Aptos Narrow" w:cs="Aptos Narrow"/>
                <w:color w:val="000000"/>
                <w:sz w:val="18"/>
                <w:szCs w:val="18"/>
              </w:rPr>
              <w:t xml:space="preserve">PODPIS OSOBY PRZYJMUJĄCEJ FORMULARZ </w:t>
            </w:r>
          </w:p>
        </w:tc>
        <w:tc>
          <w:tcPr>
            <w:tcW w:w="4664" w:type="dxa"/>
          </w:tcPr>
          <w:p w14:paraId="602CE5E1" w14:textId="77777777" w:rsidR="00621839" w:rsidRPr="00621839" w:rsidRDefault="00621839" w:rsidP="00621839">
            <w:pPr>
              <w:autoSpaceDE w:val="0"/>
              <w:autoSpaceDN w:val="0"/>
              <w:adjustRightInd w:val="0"/>
              <w:spacing w:line="240" w:lineRule="auto"/>
              <w:rPr>
                <w:rFonts w:ascii="Aptos Narrow" w:hAnsi="Aptos Narrow" w:cs="Aptos Narrow"/>
                <w:color w:val="000000"/>
                <w:sz w:val="18"/>
                <w:szCs w:val="18"/>
              </w:rPr>
            </w:pPr>
          </w:p>
        </w:tc>
      </w:tr>
    </w:tbl>
    <w:p w14:paraId="6BB00DB9" w14:textId="77777777" w:rsidR="00621839" w:rsidRPr="00621839" w:rsidRDefault="00621839" w:rsidP="0062183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0B661F" w14:textId="77777777" w:rsidR="00621839" w:rsidRPr="00621839" w:rsidRDefault="00973C62" w:rsidP="00CB493C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Formularz rekrutacyjny</w:t>
      </w:r>
      <w:r w:rsidR="00621839" w:rsidRPr="00621839">
        <w:rPr>
          <w:rFonts w:asciiTheme="minorHAnsi" w:hAnsiTheme="minorHAnsi" w:cstheme="minorHAnsi"/>
          <w:b/>
          <w:bCs/>
          <w:sz w:val="22"/>
          <w:szCs w:val="22"/>
        </w:rPr>
        <w:t xml:space="preserve"> danych osobowych na potrzeby systemu CST2021</w:t>
      </w:r>
      <w:r w:rsidR="00CB49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1839" w:rsidRPr="00621839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CB493C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621839" w:rsidRPr="00621839">
        <w:rPr>
          <w:rFonts w:asciiTheme="minorHAnsi" w:hAnsiTheme="minorHAnsi" w:cstheme="minorHAnsi"/>
          <w:b/>
          <w:bCs/>
          <w:sz w:val="22"/>
          <w:szCs w:val="22"/>
        </w:rPr>
        <w:t>rojektu</w:t>
      </w:r>
      <w:r w:rsidR="00621839">
        <w:rPr>
          <w:rFonts w:asciiTheme="minorHAnsi" w:hAnsiTheme="minorHAnsi" w:cstheme="minorHAnsi"/>
          <w:b/>
          <w:bCs/>
          <w:sz w:val="22"/>
          <w:szCs w:val="22"/>
        </w:rPr>
        <w:t xml:space="preserve"> pn.:</w:t>
      </w:r>
    </w:p>
    <w:p w14:paraId="3C598D1A" w14:textId="77777777" w:rsidR="00621839" w:rsidRDefault="00621839" w:rsidP="00621839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21839">
        <w:rPr>
          <w:rFonts w:asciiTheme="minorHAnsi" w:hAnsiTheme="minorHAnsi" w:cstheme="minorHAnsi"/>
          <w:b/>
          <w:bCs/>
          <w:sz w:val="22"/>
          <w:szCs w:val="22"/>
        </w:rPr>
        <w:t>Integracja społeczno-gospodarcza imigrantów na terenie Gminy Dębnica Kaszubska</w:t>
      </w:r>
    </w:p>
    <w:p w14:paraId="5286F01E" w14:textId="77777777" w:rsidR="00621839" w:rsidRDefault="00621839" w:rsidP="0062183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DB6884A" w14:textId="77777777" w:rsidR="00621839" w:rsidRPr="00621839" w:rsidRDefault="00621839" w:rsidP="00621839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21839">
        <w:rPr>
          <w:rFonts w:asciiTheme="minorHAnsi" w:hAnsiTheme="minorHAnsi" w:cstheme="minorHAnsi"/>
          <w:i/>
          <w:iCs/>
          <w:sz w:val="22"/>
          <w:szCs w:val="22"/>
        </w:rPr>
        <w:t xml:space="preserve">Szanowni Państwo, </w:t>
      </w:r>
    </w:p>
    <w:p w14:paraId="7E974D1B" w14:textId="77777777" w:rsidR="00621839" w:rsidRPr="00621839" w:rsidRDefault="00621839" w:rsidP="00621839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21839">
        <w:rPr>
          <w:rFonts w:asciiTheme="minorHAnsi" w:hAnsiTheme="minorHAnsi" w:cstheme="minorHAnsi"/>
          <w:i/>
          <w:iCs/>
          <w:sz w:val="22"/>
          <w:szCs w:val="22"/>
        </w:rPr>
        <w:t xml:space="preserve">Dziękujemy za zainteresowanie naszym Projektem. </w:t>
      </w:r>
    </w:p>
    <w:p w14:paraId="0D75F6EE" w14:textId="77777777" w:rsidR="00621839" w:rsidRPr="00621839" w:rsidRDefault="00621839" w:rsidP="00621839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21839">
        <w:rPr>
          <w:rFonts w:asciiTheme="minorHAnsi" w:hAnsiTheme="minorHAnsi" w:cstheme="minorHAnsi"/>
          <w:i/>
          <w:iCs/>
          <w:sz w:val="22"/>
          <w:szCs w:val="22"/>
        </w:rPr>
        <w:t xml:space="preserve">Formularz </w:t>
      </w:r>
      <w:r w:rsidR="00973C62">
        <w:rPr>
          <w:rFonts w:asciiTheme="minorHAnsi" w:hAnsiTheme="minorHAnsi" w:cstheme="minorHAnsi"/>
          <w:i/>
          <w:iCs/>
          <w:sz w:val="22"/>
          <w:szCs w:val="22"/>
        </w:rPr>
        <w:t>rekrutacyjny</w:t>
      </w:r>
      <w:r w:rsidRPr="00621839">
        <w:rPr>
          <w:rFonts w:asciiTheme="minorHAnsi" w:hAnsiTheme="minorHAnsi" w:cstheme="minorHAnsi"/>
          <w:i/>
          <w:iCs/>
          <w:sz w:val="22"/>
          <w:szCs w:val="22"/>
        </w:rPr>
        <w:t xml:space="preserve"> jest oceniany zgodnie z „Regulaminem rekrutacji i uczestnictwa w projekcie </w:t>
      </w:r>
      <w:r w:rsidR="00973C62" w:rsidRPr="00973C62">
        <w:rPr>
          <w:rFonts w:asciiTheme="minorHAnsi" w:hAnsiTheme="minorHAnsi" w:cstheme="minorHAnsi"/>
          <w:i/>
          <w:iCs/>
          <w:sz w:val="22"/>
          <w:szCs w:val="22"/>
        </w:rPr>
        <w:t>Integracja społeczno-gospodarcza imigrantów na terenie Gminy Dębnica Kaszubska</w:t>
      </w:r>
      <w:r w:rsidRPr="00621839">
        <w:rPr>
          <w:rFonts w:asciiTheme="minorHAnsi" w:hAnsiTheme="minorHAnsi" w:cstheme="minorHAnsi"/>
          <w:i/>
          <w:iCs/>
          <w:sz w:val="22"/>
          <w:szCs w:val="22"/>
        </w:rPr>
        <w:t xml:space="preserve">” i jest pierwszym etapem rekrutacji. </w:t>
      </w:r>
    </w:p>
    <w:p w14:paraId="018EAE27" w14:textId="77777777" w:rsidR="00621839" w:rsidRPr="00621839" w:rsidRDefault="00621839" w:rsidP="00621839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21839">
        <w:rPr>
          <w:rFonts w:asciiTheme="minorHAnsi" w:hAnsiTheme="minorHAnsi" w:cstheme="minorHAnsi"/>
          <w:i/>
          <w:iCs/>
          <w:sz w:val="22"/>
          <w:szCs w:val="22"/>
        </w:rPr>
        <w:t xml:space="preserve">Przed wypełnieniem formularza rekrutacyjnego prosimy zapoznać się z poniższą instrukcją wypełniania. </w:t>
      </w:r>
    </w:p>
    <w:p w14:paraId="59BBCFA7" w14:textId="77777777" w:rsidR="00621839" w:rsidRDefault="00621839" w:rsidP="00621839">
      <w:pPr>
        <w:spacing w:line="360" w:lineRule="auto"/>
        <w:ind w:left="7080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21839">
        <w:rPr>
          <w:rFonts w:asciiTheme="minorHAnsi" w:hAnsiTheme="minorHAnsi" w:cstheme="minorHAnsi"/>
          <w:i/>
          <w:iCs/>
          <w:sz w:val="22"/>
          <w:szCs w:val="22"/>
        </w:rPr>
        <w:t>Dziękujemy</w:t>
      </w:r>
    </w:p>
    <w:p w14:paraId="151A306F" w14:textId="77777777" w:rsidR="00621839" w:rsidRDefault="00621839" w:rsidP="00621839">
      <w:pPr>
        <w:spacing w:line="360" w:lineRule="auto"/>
        <w:ind w:left="7080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8C0CD72" w14:textId="77777777" w:rsidR="00621839" w:rsidRPr="00621839" w:rsidRDefault="00621839" w:rsidP="00621839">
      <w:pPr>
        <w:autoSpaceDE w:val="0"/>
        <w:autoSpaceDN w:val="0"/>
        <w:adjustRightInd w:val="0"/>
        <w:spacing w:line="240" w:lineRule="auto"/>
        <w:rPr>
          <w:rFonts w:ascii="Aptos Narrow" w:hAnsi="Aptos Narrow" w:cs="Aptos Narrow"/>
          <w:color w:val="000000"/>
        </w:rPr>
      </w:pPr>
    </w:p>
    <w:p w14:paraId="07964DF5" w14:textId="77777777" w:rsidR="00621839" w:rsidRPr="00621839" w:rsidRDefault="00621839" w:rsidP="00621839">
      <w:pPr>
        <w:autoSpaceDE w:val="0"/>
        <w:autoSpaceDN w:val="0"/>
        <w:adjustRightInd w:val="0"/>
        <w:spacing w:line="240" w:lineRule="auto"/>
        <w:jc w:val="both"/>
        <w:rPr>
          <w:rFonts w:ascii="Aptos Narrow" w:hAnsi="Aptos Narrow" w:cs="Aptos Narrow"/>
          <w:color w:val="000000"/>
          <w:sz w:val="22"/>
          <w:szCs w:val="22"/>
        </w:rPr>
      </w:pPr>
      <w:r w:rsidRPr="00621839">
        <w:rPr>
          <w:rFonts w:ascii="Aptos Narrow" w:hAnsi="Aptos Narrow" w:cs="Aptos Narrow"/>
          <w:color w:val="000000"/>
        </w:rPr>
        <w:t xml:space="preserve"> </w:t>
      </w:r>
      <w:r w:rsidRPr="00621839">
        <w:rPr>
          <w:rFonts w:ascii="Aptos Narrow" w:hAnsi="Aptos Narrow" w:cs="Aptos Narrow"/>
          <w:b/>
          <w:bCs/>
          <w:color w:val="000000"/>
          <w:sz w:val="22"/>
          <w:szCs w:val="22"/>
        </w:rPr>
        <w:t xml:space="preserve">Instrukcja wypełniania Formularza: </w:t>
      </w:r>
    </w:p>
    <w:p w14:paraId="2C3964AE" w14:textId="77777777" w:rsidR="00621839" w:rsidRDefault="00621839" w:rsidP="0062183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03" w:line="240" w:lineRule="auto"/>
        <w:jc w:val="both"/>
        <w:rPr>
          <w:rFonts w:ascii="Aptos Narrow" w:hAnsi="Aptos Narrow" w:cs="Aptos Narrow"/>
          <w:color w:val="000000"/>
          <w:sz w:val="22"/>
          <w:szCs w:val="22"/>
        </w:rPr>
      </w:pPr>
      <w:r w:rsidRPr="00621839">
        <w:rPr>
          <w:rFonts w:ascii="Aptos Narrow" w:hAnsi="Aptos Narrow" w:cs="Aptos Narrow"/>
          <w:color w:val="000000"/>
          <w:sz w:val="22"/>
          <w:szCs w:val="22"/>
        </w:rPr>
        <w:t xml:space="preserve">Wszystkie niezaciemnione pola Formularza muszą być wypełnione. </w:t>
      </w:r>
    </w:p>
    <w:p w14:paraId="30D8354A" w14:textId="77777777" w:rsidR="00621839" w:rsidRDefault="00621839" w:rsidP="0062183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03" w:line="240" w:lineRule="auto"/>
        <w:jc w:val="both"/>
        <w:rPr>
          <w:rFonts w:ascii="Aptos Narrow" w:hAnsi="Aptos Narrow" w:cs="Aptos Narrow"/>
          <w:color w:val="000000"/>
          <w:sz w:val="22"/>
          <w:szCs w:val="22"/>
        </w:rPr>
      </w:pPr>
      <w:r w:rsidRPr="00621839">
        <w:rPr>
          <w:rFonts w:ascii="Aptos Narrow" w:hAnsi="Aptos Narrow" w:cs="Aptos Narrow"/>
          <w:color w:val="000000"/>
          <w:sz w:val="22"/>
          <w:szCs w:val="22"/>
        </w:rPr>
        <w:t>Prosimy nie zostawiać pustych pól na formularzu – w takim przypadku należy wpisać „nie dotyczy” lub wstawić przekreślenie.</w:t>
      </w:r>
    </w:p>
    <w:p w14:paraId="718115B2" w14:textId="77777777" w:rsidR="00621839" w:rsidRDefault="00621839" w:rsidP="0062183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03" w:line="240" w:lineRule="auto"/>
        <w:jc w:val="both"/>
        <w:rPr>
          <w:rFonts w:ascii="Aptos Narrow" w:hAnsi="Aptos Narrow" w:cs="Aptos Narrow"/>
          <w:color w:val="000000"/>
          <w:sz w:val="22"/>
          <w:szCs w:val="22"/>
        </w:rPr>
      </w:pPr>
      <w:r w:rsidRPr="00621839">
        <w:rPr>
          <w:rFonts w:ascii="Aptos Narrow" w:hAnsi="Aptos Narrow" w:cs="Aptos Narrow"/>
          <w:color w:val="000000"/>
          <w:sz w:val="22"/>
          <w:szCs w:val="22"/>
        </w:rPr>
        <w:t>Formularz należy wypełnić czytelnie, komputerowo lub odręcznie (</w:t>
      </w:r>
      <w:r w:rsidRPr="00621839">
        <w:rPr>
          <w:rFonts w:ascii="Aptos Narrow" w:hAnsi="Aptos Narrow" w:cs="Aptos Narrow"/>
          <w:b/>
          <w:bCs/>
          <w:color w:val="000000"/>
          <w:sz w:val="22"/>
          <w:szCs w:val="22"/>
        </w:rPr>
        <w:t>DRUKOWANYMI LITERAMI</w:t>
      </w:r>
      <w:r w:rsidRPr="00621839">
        <w:rPr>
          <w:rFonts w:ascii="Aptos Narrow" w:hAnsi="Aptos Narrow" w:cs="Aptos Narrow"/>
          <w:color w:val="000000"/>
          <w:sz w:val="22"/>
          <w:szCs w:val="22"/>
        </w:rPr>
        <w:t>).</w:t>
      </w:r>
    </w:p>
    <w:p w14:paraId="002A4840" w14:textId="77777777" w:rsidR="00621839" w:rsidRDefault="00621839" w:rsidP="0062183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03" w:line="240" w:lineRule="auto"/>
        <w:jc w:val="both"/>
        <w:rPr>
          <w:rFonts w:ascii="Aptos Narrow" w:hAnsi="Aptos Narrow" w:cs="Aptos Narrow"/>
          <w:color w:val="000000"/>
          <w:sz w:val="22"/>
          <w:szCs w:val="22"/>
        </w:rPr>
      </w:pPr>
      <w:r w:rsidRPr="00621839">
        <w:rPr>
          <w:rFonts w:ascii="Aptos Narrow" w:hAnsi="Aptos Narrow" w:cs="Aptos Narrow"/>
          <w:color w:val="000000"/>
          <w:sz w:val="22"/>
          <w:szCs w:val="22"/>
        </w:rPr>
        <w:t>Odpowiedzi na pytania w Formularzu należy zaznaczyć znakiem X.</w:t>
      </w:r>
    </w:p>
    <w:p w14:paraId="71227904" w14:textId="11E6B26D" w:rsidR="00621839" w:rsidRDefault="00621839" w:rsidP="0062183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03" w:line="240" w:lineRule="auto"/>
        <w:jc w:val="both"/>
        <w:rPr>
          <w:rFonts w:ascii="Aptos Narrow" w:hAnsi="Aptos Narrow" w:cs="Aptos Narrow"/>
          <w:color w:val="000000"/>
          <w:sz w:val="22"/>
          <w:szCs w:val="22"/>
        </w:rPr>
      </w:pPr>
      <w:r w:rsidRPr="00621839">
        <w:rPr>
          <w:rFonts w:ascii="Aptos Narrow" w:hAnsi="Aptos Narrow" w:cs="Aptos Narrow"/>
          <w:color w:val="000000"/>
          <w:sz w:val="22"/>
          <w:szCs w:val="22"/>
        </w:rPr>
        <w:t>Brak wymaganych, własnoręcznych podpisów pod wszystkimi oświadczeniami traktowany jest jako błąd formalny. Kandydat</w:t>
      </w:r>
      <w:r w:rsidR="002C40AB">
        <w:rPr>
          <w:rFonts w:ascii="Aptos Narrow" w:hAnsi="Aptos Narrow" w:cs="Aptos Narrow"/>
          <w:color w:val="000000"/>
          <w:sz w:val="22"/>
          <w:szCs w:val="22"/>
        </w:rPr>
        <w:t xml:space="preserve"> / Kandydatka</w:t>
      </w:r>
      <w:r w:rsidRPr="00621839">
        <w:rPr>
          <w:rFonts w:ascii="Aptos Narrow" w:hAnsi="Aptos Narrow" w:cs="Aptos Narrow"/>
          <w:color w:val="000000"/>
          <w:sz w:val="22"/>
          <w:szCs w:val="22"/>
        </w:rPr>
        <w:t xml:space="preserve"> zostanie poinformowany</w:t>
      </w:r>
      <w:r w:rsidR="002C40AB">
        <w:rPr>
          <w:rFonts w:ascii="Aptos Narrow" w:hAnsi="Aptos Narrow" w:cs="Aptos Narrow"/>
          <w:color w:val="000000"/>
          <w:sz w:val="22"/>
          <w:szCs w:val="22"/>
        </w:rPr>
        <w:t>/a</w:t>
      </w:r>
      <w:r w:rsidRPr="00621839">
        <w:rPr>
          <w:rFonts w:ascii="Aptos Narrow" w:hAnsi="Aptos Narrow" w:cs="Aptos Narrow"/>
          <w:color w:val="000000"/>
          <w:sz w:val="22"/>
          <w:szCs w:val="22"/>
        </w:rPr>
        <w:t xml:space="preserve"> o konieczności uzupełnienia.</w:t>
      </w:r>
      <w:r>
        <w:rPr>
          <w:rFonts w:ascii="Aptos Narrow" w:hAnsi="Aptos Narrow" w:cs="Aptos Narrow"/>
          <w:color w:val="000000"/>
          <w:sz w:val="22"/>
          <w:szCs w:val="22"/>
        </w:rPr>
        <w:t xml:space="preserve"> </w:t>
      </w:r>
      <w:r>
        <w:rPr>
          <w:rFonts w:ascii="Aptos Narrow" w:hAnsi="Aptos Narrow" w:cs="Aptos Narrow"/>
          <w:color w:val="000000"/>
          <w:sz w:val="22"/>
          <w:szCs w:val="22"/>
        </w:rPr>
        <w:br/>
      </w:r>
      <w:r w:rsidRPr="00621839">
        <w:rPr>
          <w:rFonts w:ascii="Aptos Narrow" w:hAnsi="Aptos Narrow" w:cs="Aptos Narrow"/>
          <w:color w:val="000000"/>
          <w:sz w:val="22"/>
          <w:szCs w:val="22"/>
        </w:rPr>
        <w:t xml:space="preserve">Brak uzupełnienia podpisu skutkuje odrzuceniem formularza i odstąpieniem od jego oceny. </w:t>
      </w:r>
    </w:p>
    <w:p w14:paraId="52899061" w14:textId="3E9D7599" w:rsidR="00621839" w:rsidRPr="00621839" w:rsidRDefault="00621839" w:rsidP="0062183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03" w:line="240" w:lineRule="auto"/>
        <w:jc w:val="both"/>
        <w:rPr>
          <w:rFonts w:ascii="Aptos Narrow" w:hAnsi="Aptos Narrow" w:cs="Aptos Narrow"/>
          <w:color w:val="000000"/>
          <w:sz w:val="22"/>
          <w:szCs w:val="22"/>
        </w:rPr>
      </w:pPr>
      <w:r w:rsidRPr="00621839">
        <w:rPr>
          <w:rFonts w:ascii="Aptos Narrow" w:hAnsi="Aptos Narrow" w:cs="Aptos Narrow"/>
          <w:color w:val="000000"/>
          <w:sz w:val="22"/>
          <w:szCs w:val="22"/>
        </w:rPr>
        <w:t xml:space="preserve">Jeżeli na etapie oceny formularza stwierdzono, iż </w:t>
      </w:r>
      <w:r w:rsidR="002C40AB">
        <w:rPr>
          <w:rFonts w:ascii="Aptos Narrow" w:hAnsi="Aptos Narrow" w:cs="Aptos Narrow"/>
          <w:color w:val="000000"/>
          <w:sz w:val="22"/>
          <w:szCs w:val="22"/>
        </w:rPr>
        <w:t>U</w:t>
      </w:r>
      <w:r w:rsidRPr="00621839">
        <w:rPr>
          <w:rFonts w:ascii="Aptos Narrow" w:hAnsi="Aptos Narrow" w:cs="Aptos Narrow"/>
          <w:color w:val="000000"/>
          <w:sz w:val="22"/>
          <w:szCs w:val="22"/>
        </w:rPr>
        <w:t xml:space="preserve">czestnik </w:t>
      </w:r>
      <w:r w:rsidR="002C40AB">
        <w:rPr>
          <w:rFonts w:ascii="Aptos Narrow" w:hAnsi="Aptos Narrow" w:cs="Aptos Narrow"/>
          <w:color w:val="000000"/>
          <w:sz w:val="22"/>
          <w:szCs w:val="22"/>
        </w:rPr>
        <w:t xml:space="preserve">/ Uczestniczka </w:t>
      </w:r>
      <w:r w:rsidRPr="00621839">
        <w:rPr>
          <w:rFonts w:ascii="Aptos Narrow" w:hAnsi="Aptos Narrow" w:cs="Aptos Narrow"/>
          <w:color w:val="000000"/>
          <w:sz w:val="22"/>
          <w:szCs w:val="22"/>
        </w:rPr>
        <w:t xml:space="preserve">nie spełnia kryteriów grupy docelowej wskazanej w Regulaminie rekrutacji, jego zgłoszenie nie będzie podlegać ocenie. </w:t>
      </w:r>
    </w:p>
    <w:p w14:paraId="0274C01E" w14:textId="77777777" w:rsidR="00621839" w:rsidRDefault="00621839" w:rsidP="00621839">
      <w:pPr>
        <w:spacing w:line="360" w:lineRule="auto"/>
        <w:jc w:val="both"/>
        <w:rPr>
          <w:rFonts w:ascii="Aptos Narrow" w:hAnsi="Aptos Narrow" w:cs="Aptos Narrow"/>
          <w:color w:val="000000"/>
          <w:sz w:val="22"/>
          <w:szCs w:val="22"/>
        </w:rPr>
      </w:pPr>
    </w:p>
    <w:p w14:paraId="53FB016F" w14:textId="77777777" w:rsidR="00FF2357" w:rsidRDefault="00621839" w:rsidP="00621839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218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Przed przystąpieniem do rekrutacji należy zapoznać się z Regulamin rekrutacji i uczestnictwa </w:t>
      </w:r>
      <w:r w:rsidRPr="00621839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w projekcie pn. Integracja społeczno-gospodarcza imigrantów na terenie Gminy Dębnica Kaszubska</w:t>
      </w:r>
    </w:p>
    <w:p w14:paraId="5F72E48E" w14:textId="77777777" w:rsidR="00973C62" w:rsidRDefault="00973C62" w:rsidP="00621839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5B6F546" w14:textId="77777777" w:rsidR="00A226D7" w:rsidRDefault="00A226D7" w:rsidP="00621839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6EC6887" w14:textId="77777777" w:rsidR="000E21E7" w:rsidRDefault="000E21E7" w:rsidP="00621839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672E4AD" w14:textId="77777777" w:rsidR="00FF2357" w:rsidRPr="00973C62" w:rsidRDefault="00C54F5B" w:rsidP="00FF235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Formularz rekrutacyjny</w:t>
      </w:r>
      <w:r w:rsidR="00FF2357" w:rsidRPr="00FF2357">
        <w:rPr>
          <w:rFonts w:asciiTheme="minorHAnsi" w:hAnsiTheme="minorHAnsi" w:cstheme="minorHAnsi"/>
          <w:b/>
          <w:bCs/>
          <w:sz w:val="22"/>
          <w:szCs w:val="22"/>
        </w:rPr>
        <w:t xml:space="preserve"> danych osobowych na potrzeby systemu CST2021 </w:t>
      </w:r>
    </w:p>
    <w:tbl>
      <w:tblPr>
        <w:tblW w:w="912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8"/>
        <w:gridCol w:w="3969"/>
      </w:tblGrid>
      <w:tr w:rsidR="00973C62" w:rsidRPr="00FF2357" w14:paraId="464FD8F3" w14:textId="77777777" w:rsidTr="00CB493C">
        <w:trPr>
          <w:trHeight w:val="134"/>
        </w:trPr>
        <w:tc>
          <w:tcPr>
            <w:tcW w:w="9127" w:type="dxa"/>
            <w:gridSpan w:val="2"/>
            <w:shd w:val="clear" w:color="auto" w:fill="E7E6E6" w:themeFill="background2"/>
          </w:tcPr>
          <w:p w14:paraId="50BB8E53" w14:textId="445180D5" w:rsidR="00973C62" w:rsidRPr="00FF2357" w:rsidRDefault="00973C62" w:rsidP="00973C6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uczestnika</w:t>
            </w:r>
            <w:r w:rsidR="002C4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/uczestniczki</w:t>
            </w:r>
          </w:p>
        </w:tc>
      </w:tr>
      <w:tr w:rsidR="006F026A" w:rsidRPr="00FF2357" w14:paraId="6D0F9880" w14:textId="77777777" w:rsidTr="00CB493C">
        <w:trPr>
          <w:trHeight w:val="134"/>
        </w:trPr>
        <w:tc>
          <w:tcPr>
            <w:tcW w:w="5158" w:type="dxa"/>
            <w:shd w:val="clear" w:color="auto" w:fill="E7E6E6" w:themeFill="background2"/>
          </w:tcPr>
          <w:p w14:paraId="0042B11B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3969" w:type="dxa"/>
          </w:tcPr>
          <w:p w14:paraId="19910F95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F026A" w:rsidRPr="00FF2357" w14:paraId="1E344209" w14:textId="77777777" w:rsidTr="00CB493C">
        <w:trPr>
          <w:trHeight w:val="134"/>
        </w:trPr>
        <w:tc>
          <w:tcPr>
            <w:tcW w:w="5158" w:type="dxa"/>
            <w:shd w:val="clear" w:color="auto" w:fill="E7E6E6" w:themeFill="background2"/>
          </w:tcPr>
          <w:p w14:paraId="0A5A58C0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Nazwisko </w:t>
            </w:r>
          </w:p>
        </w:tc>
        <w:tc>
          <w:tcPr>
            <w:tcW w:w="3969" w:type="dxa"/>
          </w:tcPr>
          <w:p w14:paraId="470B792B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26A" w:rsidRPr="00FF2357" w14:paraId="2E13422A" w14:textId="77777777" w:rsidTr="00CB493C">
        <w:trPr>
          <w:trHeight w:val="134"/>
        </w:trPr>
        <w:tc>
          <w:tcPr>
            <w:tcW w:w="5158" w:type="dxa"/>
            <w:shd w:val="clear" w:color="auto" w:fill="E7E6E6" w:themeFill="background2"/>
          </w:tcPr>
          <w:p w14:paraId="55D61DD2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PESEL </w:t>
            </w:r>
          </w:p>
        </w:tc>
        <w:tc>
          <w:tcPr>
            <w:tcW w:w="3969" w:type="dxa"/>
          </w:tcPr>
          <w:p w14:paraId="1242F73B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2357" w:rsidRPr="00FF2357" w14:paraId="69A9C748" w14:textId="77777777" w:rsidTr="00CB493C">
        <w:trPr>
          <w:trHeight w:val="134"/>
        </w:trPr>
        <w:tc>
          <w:tcPr>
            <w:tcW w:w="9127" w:type="dxa"/>
            <w:gridSpan w:val="2"/>
            <w:shd w:val="clear" w:color="auto" w:fill="E7E6E6" w:themeFill="background2"/>
          </w:tcPr>
          <w:p w14:paraId="33DE13C9" w14:textId="77777777" w:rsidR="00FF2357" w:rsidRPr="00FF2357" w:rsidRDefault="00FF2357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26A">
              <w:rPr>
                <w:rFonts w:asciiTheme="minorHAnsi" w:hAnsiTheme="minorHAnsi" w:cstheme="minorHAnsi"/>
                <w:sz w:val="22"/>
                <w:szCs w:val="22"/>
              </w:rPr>
              <w:t xml:space="preserve">zaznaczyć X w przypadku braku numeru PESEL </w:t>
            </w:r>
          </w:p>
        </w:tc>
      </w:tr>
      <w:tr w:rsidR="00FF2357" w:rsidRPr="00FF2357" w14:paraId="4881A447" w14:textId="77777777" w:rsidTr="00CB493C">
        <w:trPr>
          <w:trHeight w:val="468"/>
        </w:trPr>
        <w:tc>
          <w:tcPr>
            <w:tcW w:w="5158" w:type="dxa"/>
            <w:shd w:val="clear" w:color="auto" w:fill="E7E6E6" w:themeFill="background2"/>
          </w:tcPr>
          <w:p w14:paraId="314EF704" w14:textId="77777777" w:rsidR="00FF2357" w:rsidRPr="00FF2357" w:rsidRDefault="00FF2357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Wykształcenie </w:t>
            </w:r>
          </w:p>
          <w:p w14:paraId="3D671079" w14:textId="77777777" w:rsidR="00FF2357" w:rsidRPr="00FF2357" w:rsidRDefault="00FF2357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sz w:val="22"/>
                <w:szCs w:val="22"/>
              </w:rPr>
              <w:t xml:space="preserve">(należy zaznaczyć X właściwy poziom ISCED) </w:t>
            </w:r>
          </w:p>
        </w:tc>
        <w:tc>
          <w:tcPr>
            <w:tcW w:w="3969" w:type="dxa"/>
            <w:shd w:val="clear" w:color="auto" w:fill="E7E6E6" w:themeFill="background2"/>
          </w:tcPr>
          <w:p w14:paraId="35EFB864" w14:textId="77777777" w:rsidR="00FF2357" w:rsidRPr="00FF2357" w:rsidRDefault="00FF2357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26A" w:rsidRPr="00FF2357" w14:paraId="6EDEDFAC" w14:textId="77777777" w:rsidTr="00CB493C">
        <w:trPr>
          <w:trHeight w:val="468"/>
        </w:trPr>
        <w:tc>
          <w:tcPr>
            <w:tcW w:w="5158" w:type="dxa"/>
            <w:shd w:val="clear" w:color="auto" w:fill="E7E6E6" w:themeFill="background2"/>
          </w:tcPr>
          <w:p w14:paraId="30880A5D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sz w:val="22"/>
                <w:szCs w:val="22"/>
              </w:rPr>
              <w:t>Średnie I stopnia lub niższe (ISCED 0–2)</w:t>
            </w:r>
          </w:p>
        </w:tc>
        <w:tc>
          <w:tcPr>
            <w:tcW w:w="3969" w:type="dxa"/>
          </w:tcPr>
          <w:p w14:paraId="6E027211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26A" w:rsidRPr="00FF2357" w14:paraId="67A6C600" w14:textId="77777777" w:rsidTr="00CB493C">
        <w:trPr>
          <w:trHeight w:val="309"/>
        </w:trPr>
        <w:tc>
          <w:tcPr>
            <w:tcW w:w="5158" w:type="dxa"/>
            <w:shd w:val="clear" w:color="auto" w:fill="E7E6E6" w:themeFill="background2"/>
          </w:tcPr>
          <w:p w14:paraId="7737C018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sz w:val="22"/>
                <w:szCs w:val="22"/>
              </w:rPr>
              <w:t>Ponadgimnazjalne (ISCED 3) lub policealne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2357">
              <w:rPr>
                <w:rFonts w:asciiTheme="minorHAnsi" w:hAnsiTheme="minorHAnsi" w:cstheme="minorHAnsi"/>
                <w:sz w:val="22"/>
                <w:szCs w:val="22"/>
              </w:rPr>
              <w:t xml:space="preserve">(ISCED 4)  </w:t>
            </w:r>
          </w:p>
        </w:tc>
        <w:tc>
          <w:tcPr>
            <w:tcW w:w="3969" w:type="dxa"/>
          </w:tcPr>
          <w:p w14:paraId="30D1473D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26A" w:rsidRPr="00FF2357" w14:paraId="508AA07D" w14:textId="77777777" w:rsidTr="00CB493C">
        <w:trPr>
          <w:trHeight w:val="25"/>
        </w:trPr>
        <w:tc>
          <w:tcPr>
            <w:tcW w:w="5158" w:type="dxa"/>
            <w:shd w:val="clear" w:color="auto" w:fill="E7E6E6" w:themeFill="background2"/>
          </w:tcPr>
          <w:p w14:paraId="0406DBD9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sz w:val="22"/>
                <w:szCs w:val="22"/>
              </w:rPr>
              <w:t xml:space="preserve">Wyższe (ISCED 5–8) </w:t>
            </w:r>
          </w:p>
        </w:tc>
        <w:tc>
          <w:tcPr>
            <w:tcW w:w="3969" w:type="dxa"/>
          </w:tcPr>
          <w:p w14:paraId="162CD240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26A" w:rsidRPr="00FF2357" w14:paraId="1C6595C0" w14:textId="77777777" w:rsidTr="00CB493C">
        <w:trPr>
          <w:trHeight w:val="450"/>
        </w:trPr>
        <w:tc>
          <w:tcPr>
            <w:tcW w:w="9127" w:type="dxa"/>
            <w:gridSpan w:val="2"/>
            <w:shd w:val="clear" w:color="auto" w:fill="E7E6E6" w:themeFill="background2"/>
          </w:tcPr>
          <w:p w14:paraId="713BC0EF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Obywatelstwo </w:t>
            </w:r>
            <w:r w:rsidRPr="00FF2357">
              <w:rPr>
                <w:rFonts w:asciiTheme="minorHAnsi" w:hAnsiTheme="minorHAnsi" w:cstheme="minorHAnsi"/>
                <w:sz w:val="22"/>
                <w:szCs w:val="22"/>
              </w:rPr>
              <w:t xml:space="preserve">(należy zaznaczyć X właściwe obywatelstwo) </w:t>
            </w:r>
          </w:p>
        </w:tc>
      </w:tr>
      <w:tr w:rsidR="006F026A" w:rsidRPr="00FF2357" w14:paraId="4690194B" w14:textId="77777777" w:rsidTr="00CB493C">
        <w:trPr>
          <w:trHeight w:val="342"/>
        </w:trPr>
        <w:tc>
          <w:tcPr>
            <w:tcW w:w="5158" w:type="dxa"/>
            <w:shd w:val="clear" w:color="auto" w:fill="E7E6E6" w:themeFill="background2"/>
          </w:tcPr>
          <w:p w14:paraId="002EA339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sz w:val="22"/>
                <w:szCs w:val="22"/>
              </w:rPr>
              <w:t>Brak polskiego obywatelstwa – obywatel kraju UE</w:t>
            </w:r>
          </w:p>
        </w:tc>
        <w:tc>
          <w:tcPr>
            <w:tcW w:w="3969" w:type="dxa"/>
          </w:tcPr>
          <w:p w14:paraId="1838653A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26A" w:rsidRPr="00FF2357" w14:paraId="585D39F9" w14:textId="77777777" w:rsidTr="00CB493C">
        <w:trPr>
          <w:trHeight w:val="675"/>
        </w:trPr>
        <w:tc>
          <w:tcPr>
            <w:tcW w:w="5158" w:type="dxa"/>
            <w:shd w:val="clear" w:color="auto" w:fill="E7E6E6" w:themeFill="background2"/>
          </w:tcPr>
          <w:p w14:paraId="2127356F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sz w:val="22"/>
                <w:szCs w:val="22"/>
              </w:rPr>
              <w:t>Brak polskiego obywatelstwa lub UE – obywatel kraju spoza UE/ bezpaństwowiec</w:t>
            </w:r>
          </w:p>
        </w:tc>
        <w:tc>
          <w:tcPr>
            <w:tcW w:w="3969" w:type="dxa"/>
          </w:tcPr>
          <w:p w14:paraId="7839B18C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026A" w:rsidRPr="00FF2357" w14:paraId="17B7A7B0" w14:textId="77777777" w:rsidTr="00CB493C">
        <w:trPr>
          <w:trHeight w:val="146"/>
        </w:trPr>
        <w:tc>
          <w:tcPr>
            <w:tcW w:w="5158" w:type="dxa"/>
            <w:shd w:val="clear" w:color="auto" w:fill="E7E6E6" w:themeFill="background2"/>
          </w:tcPr>
          <w:p w14:paraId="0B85F7E0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2357">
              <w:rPr>
                <w:rFonts w:asciiTheme="minorHAnsi" w:hAnsiTheme="minorHAnsi" w:cstheme="minorHAnsi"/>
                <w:sz w:val="22"/>
                <w:szCs w:val="22"/>
              </w:rPr>
              <w:t xml:space="preserve">Obywatelstwo polskie </w:t>
            </w:r>
          </w:p>
        </w:tc>
        <w:tc>
          <w:tcPr>
            <w:tcW w:w="3969" w:type="dxa"/>
          </w:tcPr>
          <w:p w14:paraId="2D830DDD" w14:textId="77777777" w:rsidR="006F026A" w:rsidRPr="00FF2357" w:rsidRDefault="006F026A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C62" w:rsidRPr="00FF2357" w14:paraId="130B20C7" w14:textId="77777777" w:rsidTr="00CB493C">
        <w:trPr>
          <w:trHeight w:val="146"/>
        </w:trPr>
        <w:tc>
          <w:tcPr>
            <w:tcW w:w="9127" w:type="dxa"/>
            <w:gridSpan w:val="2"/>
            <w:shd w:val="clear" w:color="auto" w:fill="E7E6E6" w:themeFill="background2"/>
          </w:tcPr>
          <w:p w14:paraId="7BA8BA97" w14:textId="3AC535A3" w:rsidR="00973C62" w:rsidRPr="00973C62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3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kontaktowe uczestnika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C4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/uczestniczki </w:t>
            </w:r>
            <w:r w:rsidRPr="00CB493C">
              <w:rPr>
                <w:rFonts w:asciiTheme="minorHAnsi" w:hAnsiTheme="minorHAnsi" w:cstheme="minorHAnsi"/>
                <w:sz w:val="16"/>
                <w:szCs w:val="16"/>
              </w:rPr>
              <w:t>(należy podać miejsce zamieszkania, w rozumieniu Kodeksu Cywilnego, tj. miejscowość, w której przebywa się z zamiarem stałego pobytu)</w:t>
            </w:r>
          </w:p>
        </w:tc>
      </w:tr>
      <w:tr w:rsidR="00973C62" w:rsidRPr="00FF2357" w14:paraId="082FEB50" w14:textId="77777777" w:rsidTr="00CB493C">
        <w:trPr>
          <w:trHeight w:val="146"/>
        </w:trPr>
        <w:tc>
          <w:tcPr>
            <w:tcW w:w="5158" w:type="dxa"/>
            <w:shd w:val="clear" w:color="auto" w:fill="E7E6E6" w:themeFill="background2"/>
          </w:tcPr>
          <w:p w14:paraId="2CF537C1" w14:textId="77777777" w:rsidR="00973C62" w:rsidRPr="00973C62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C62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3969" w:type="dxa"/>
            <w:shd w:val="clear" w:color="auto" w:fill="E7E6E6" w:themeFill="background2"/>
          </w:tcPr>
          <w:p w14:paraId="5668A933" w14:textId="77777777" w:rsidR="00973C62" w:rsidRPr="00FF2357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73C62">
              <w:rPr>
                <w:rFonts w:asciiTheme="minorHAnsi" w:hAnsiTheme="minorHAnsi" w:cstheme="minorHAnsi"/>
                <w:sz w:val="22"/>
                <w:szCs w:val="22"/>
                <w:shd w:val="clear" w:color="auto" w:fill="E7E6E6" w:themeFill="background2"/>
              </w:rPr>
              <w:t xml:space="preserve">omorskie </w:t>
            </w:r>
          </w:p>
        </w:tc>
      </w:tr>
      <w:tr w:rsidR="00973C62" w:rsidRPr="00FF2357" w14:paraId="14D151EF" w14:textId="77777777" w:rsidTr="00CB493C">
        <w:trPr>
          <w:trHeight w:val="146"/>
        </w:trPr>
        <w:tc>
          <w:tcPr>
            <w:tcW w:w="5158" w:type="dxa"/>
            <w:shd w:val="clear" w:color="auto" w:fill="E7E6E6" w:themeFill="background2"/>
          </w:tcPr>
          <w:p w14:paraId="3163111D" w14:textId="77777777" w:rsidR="00973C62" w:rsidRPr="00973C62" w:rsidRDefault="00973C62" w:rsidP="00973C6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C62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3969" w:type="dxa"/>
          </w:tcPr>
          <w:p w14:paraId="40945017" w14:textId="77777777" w:rsidR="00973C62" w:rsidRPr="00FF2357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C62" w:rsidRPr="00FF2357" w14:paraId="5FAA2CCC" w14:textId="77777777" w:rsidTr="00CB493C">
        <w:trPr>
          <w:trHeight w:val="146"/>
        </w:trPr>
        <w:tc>
          <w:tcPr>
            <w:tcW w:w="5158" w:type="dxa"/>
            <w:shd w:val="clear" w:color="auto" w:fill="E7E6E6" w:themeFill="background2"/>
          </w:tcPr>
          <w:p w14:paraId="3D40ED8E" w14:textId="77777777" w:rsidR="00973C62" w:rsidRPr="00973C62" w:rsidRDefault="00973C62" w:rsidP="00973C6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C62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3969" w:type="dxa"/>
          </w:tcPr>
          <w:p w14:paraId="7EE62F1B" w14:textId="77777777" w:rsidR="00973C62" w:rsidRPr="00FF2357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C62" w:rsidRPr="00FF2357" w14:paraId="1D533DDC" w14:textId="77777777" w:rsidTr="00CB493C">
        <w:trPr>
          <w:trHeight w:val="146"/>
        </w:trPr>
        <w:tc>
          <w:tcPr>
            <w:tcW w:w="5158" w:type="dxa"/>
            <w:shd w:val="clear" w:color="auto" w:fill="E7E6E6" w:themeFill="background2"/>
          </w:tcPr>
          <w:p w14:paraId="1E85700B" w14:textId="77777777" w:rsidR="00973C62" w:rsidRPr="00973C62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C62">
              <w:rPr>
                <w:rFonts w:asciiTheme="minorHAnsi" w:hAnsiTheme="minorHAnsi" w:cstheme="minorHAnsi"/>
                <w:sz w:val="22"/>
                <w:szCs w:val="22"/>
              </w:rPr>
              <w:t>Nr budynku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973C62"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3969" w:type="dxa"/>
          </w:tcPr>
          <w:p w14:paraId="002818FC" w14:textId="77777777" w:rsidR="00973C62" w:rsidRPr="00FF2357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C62" w:rsidRPr="00FF2357" w14:paraId="7EA9C608" w14:textId="77777777" w:rsidTr="00CB493C">
        <w:trPr>
          <w:trHeight w:val="146"/>
        </w:trPr>
        <w:tc>
          <w:tcPr>
            <w:tcW w:w="5158" w:type="dxa"/>
            <w:shd w:val="clear" w:color="auto" w:fill="E7E6E6" w:themeFill="background2"/>
          </w:tcPr>
          <w:p w14:paraId="1D78F140" w14:textId="77777777" w:rsidR="00973C62" w:rsidRPr="00973C62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C62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3969" w:type="dxa"/>
          </w:tcPr>
          <w:p w14:paraId="43CBDB53" w14:textId="77777777" w:rsidR="00973C62" w:rsidRPr="00FF2357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C62" w:rsidRPr="00FF2357" w14:paraId="7FF68521" w14:textId="77777777" w:rsidTr="00CB493C">
        <w:trPr>
          <w:trHeight w:val="146"/>
        </w:trPr>
        <w:tc>
          <w:tcPr>
            <w:tcW w:w="5158" w:type="dxa"/>
            <w:shd w:val="clear" w:color="auto" w:fill="E7E6E6" w:themeFill="background2"/>
          </w:tcPr>
          <w:p w14:paraId="521F1AAA" w14:textId="77777777" w:rsidR="00973C62" w:rsidRPr="00973C62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C62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3969" w:type="dxa"/>
          </w:tcPr>
          <w:p w14:paraId="0E4ECC0B" w14:textId="77777777" w:rsidR="00973C62" w:rsidRPr="00FF2357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3C62" w:rsidRPr="00FF2357" w14:paraId="11CF6937" w14:textId="77777777" w:rsidTr="00CB493C">
        <w:trPr>
          <w:trHeight w:val="146"/>
        </w:trPr>
        <w:tc>
          <w:tcPr>
            <w:tcW w:w="5158" w:type="dxa"/>
            <w:shd w:val="clear" w:color="auto" w:fill="E7E6E6" w:themeFill="background2"/>
          </w:tcPr>
          <w:p w14:paraId="2F5E399A" w14:textId="77777777" w:rsidR="00973C62" w:rsidRPr="00973C62" w:rsidRDefault="00973C62" w:rsidP="00973C6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C62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3969" w:type="dxa"/>
          </w:tcPr>
          <w:p w14:paraId="4CD4911A" w14:textId="77777777" w:rsidR="00973C62" w:rsidRPr="00FF2357" w:rsidRDefault="00973C62" w:rsidP="00FF235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04237E" w14:textId="77777777" w:rsidR="00A226D7" w:rsidRDefault="00A226D7" w:rsidP="006218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217"/>
        <w:gridCol w:w="850"/>
      </w:tblGrid>
      <w:tr w:rsidR="007E41A8" w14:paraId="151A972C" w14:textId="77777777" w:rsidTr="00CB493C">
        <w:tc>
          <w:tcPr>
            <w:tcW w:w="9067" w:type="dxa"/>
            <w:gridSpan w:val="2"/>
            <w:shd w:val="clear" w:color="auto" w:fill="E7E6E6" w:themeFill="background2"/>
          </w:tcPr>
          <w:p w14:paraId="02D281AD" w14:textId="35BD09D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uczestnika </w:t>
            </w:r>
            <w:r w:rsidR="002C4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/uczestniczki </w:t>
            </w:r>
            <w:r w:rsidRPr="007E41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rynku pracy w chwili przystąpienia do projektu Status na rynku pracy jest określany w dniu rozpoczęcia uczestnictwa projekcie. </w:t>
            </w:r>
          </w:p>
          <w:p w14:paraId="60C588B6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E41A8">
              <w:rPr>
                <w:rFonts w:asciiTheme="minorHAnsi" w:hAnsiTheme="minorHAnsi" w:cstheme="minorHAnsi"/>
                <w:sz w:val="16"/>
                <w:szCs w:val="16"/>
              </w:rPr>
              <w:t>Proszę zaznaczyć właściwy status główny oraz wybrać opcję „w tym”</w:t>
            </w:r>
          </w:p>
        </w:tc>
      </w:tr>
      <w:tr w:rsidR="007E41A8" w14:paraId="60CCE0FB" w14:textId="77777777" w:rsidTr="00CB493C">
        <w:tc>
          <w:tcPr>
            <w:tcW w:w="8217" w:type="dxa"/>
            <w:shd w:val="clear" w:color="auto" w:fill="E7E6E6" w:themeFill="background2"/>
          </w:tcPr>
          <w:p w14:paraId="3826306D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bezrobotna</w:t>
            </w:r>
          </w:p>
        </w:tc>
        <w:tc>
          <w:tcPr>
            <w:tcW w:w="850" w:type="dxa"/>
          </w:tcPr>
          <w:p w14:paraId="2C1C9D57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1BE27E50" w14:textId="77777777" w:rsidTr="00CB493C">
        <w:tc>
          <w:tcPr>
            <w:tcW w:w="8217" w:type="dxa"/>
            <w:shd w:val="clear" w:color="auto" w:fill="E7E6E6" w:themeFill="background2"/>
          </w:tcPr>
          <w:p w14:paraId="2EDFD6E0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 xml:space="preserve">w tym: osoba długotrwale bezrobotna </w:t>
            </w:r>
          </w:p>
          <w:p w14:paraId="5C43131C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E41A8">
              <w:rPr>
                <w:rFonts w:asciiTheme="minorHAnsi" w:hAnsiTheme="minorHAnsi" w:cstheme="minorHAnsi"/>
                <w:sz w:val="16"/>
                <w:szCs w:val="16"/>
              </w:rPr>
              <w:t>Osoby długotrwale bezrobotne to osoby bezrobotne pozostające w rejestrze powiatowego urzędu pracy przez okres ponad 12 miesięcy w okresie ostatnich 2 lat, z wyłączeniem okresów odbywania stażu i przygotowania zawodowego dorosłych.</w:t>
            </w:r>
          </w:p>
        </w:tc>
        <w:tc>
          <w:tcPr>
            <w:tcW w:w="850" w:type="dxa"/>
          </w:tcPr>
          <w:p w14:paraId="1440FACE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26586786" w14:textId="77777777" w:rsidTr="00CB493C">
        <w:tc>
          <w:tcPr>
            <w:tcW w:w="8217" w:type="dxa"/>
            <w:shd w:val="clear" w:color="auto" w:fill="E7E6E6" w:themeFill="background2"/>
          </w:tcPr>
          <w:p w14:paraId="5B1495DB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tym: inne</w:t>
            </w:r>
          </w:p>
        </w:tc>
        <w:tc>
          <w:tcPr>
            <w:tcW w:w="850" w:type="dxa"/>
          </w:tcPr>
          <w:p w14:paraId="3FC5E7BF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36B67C49" w14:textId="77777777" w:rsidTr="00CB493C">
        <w:tc>
          <w:tcPr>
            <w:tcW w:w="8217" w:type="dxa"/>
            <w:shd w:val="clear" w:color="auto" w:fill="E7E6E6" w:themeFill="background2"/>
          </w:tcPr>
          <w:p w14:paraId="2888510E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bierna zawodowo</w:t>
            </w:r>
          </w:p>
          <w:p w14:paraId="109A439B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E41A8">
              <w:rPr>
                <w:rFonts w:asciiTheme="minorHAnsi" w:hAnsiTheme="minorHAnsi" w:cstheme="minorHAnsi"/>
                <w:sz w:val="16"/>
                <w:szCs w:val="16"/>
              </w:rPr>
              <w:t>Bierni zawodowo to osoby, które w danej chwili nie tworzą zasobów siły roboczej (tzn. nie pracują i nie są bezrobotne). Osoby będące na urlopie wychowawczym (rozumianym jako nieobecność w pracy, spowodowana opieką nad dzieckiem w okresie, który nie mieści się w ramach urlopu macierzyńskiego lub urlopu rodzicielskiego), uznawane są za bierne zawodowo, chyba że są zarejestrowane już jako bezrobotne (wówczas status bezrobotnego ma pierwszeństwo).</w:t>
            </w:r>
          </w:p>
        </w:tc>
        <w:tc>
          <w:tcPr>
            <w:tcW w:w="850" w:type="dxa"/>
          </w:tcPr>
          <w:p w14:paraId="092049A9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13D004C9" w14:textId="77777777" w:rsidTr="00CB493C">
        <w:tc>
          <w:tcPr>
            <w:tcW w:w="8217" w:type="dxa"/>
            <w:shd w:val="clear" w:color="auto" w:fill="E7E6E6" w:themeFill="background2"/>
          </w:tcPr>
          <w:p w14:paraId="11CAD696" w14:textId="77777777" w:rsidR="007E41A8" w:rsidRDefault="007E41A8" w:rsidP="007E41A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inne</w:t>
            </w:r>
          </w:p>
        </w:tc>
        <w:tc>
          <w:tcPr>
            <w:tcW w:w="850" w:type="dxa"/>
          </w:tcPr>
          <w:p w14:paraId="2D96F8B5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334AC0E6" w14:textId="77777777" w:rsidTr="00CB493C">
        <w:tc>
          <w:tcPr>
            <w:tcW w:w="8217" w:type="dxa"/>
            <w:shd w:val="clear" w:color="auto" w:fill="E7E6E6" w:themeFill="background2"/>
          </w:tcPr>
          <w:p w14:paraId="2E543C02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ucząca się/odbywająca kształcenie</w:t>
            </w:r>
          </w:p>
        </w:tc>
        <w:tc>
          <w:tcPr>
            <w:tcW w:w="850" w:type="dxa"/>
          </w:tcPr>
          <w:p w14:paraId="708ED9E9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24D24F92" w14:textId="77777777" w:rsidTr="00CB493C">
        <w:tc>
          <w:tcPr>
            <w:tcW w:w="8217" w:type="dxa"/>
            <w:shd w:val="clear" w:color="auto" w:fill="E7E6E6" w:themeFill="background2"/>
          </w:tcPr>
          <w:p w14:paraId="55D6F7C4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nieuczestnicząca w kształceniu lub szkoleniu</w:t>
            </w:r>
          </w:p>
        </w:tc>
        <w:tc>
          <w:tcPr>
            <w:tcW w:w="850" w:type="dxa"/>
          </w:tcPr>
          <w:p w14:paraId="32EC0D98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0545D982" w14:textId="77777777" w:rsidTr="00CB493C">
        <w:tc>
          <w:tcPr>
            <w:tcW w:w="8217" w:type="dxa"/>
            <w:shd w:val="clear" w:color="auto" w:fill="E7E6E6" w:themeFill="background2"/>
          </w:tcPr>
          <w:p w14:paraId="3343553A" w14:textId="77777777" w:rsidR="007E41A8" w:rsidRPr="007E41A8" w:rsidRDefault="007E41A8" w:rsidP="007E41A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pracująca</w:t>
            </w:r>
          </w:p>
        </w:tc>
        <w:tc>
          <w:tcPr>
            <w:tcW w:w="850" w:type="dxa"/>
            <w:shd w:val="clear" w:color="auto" w:fill="FFFFFF" w:themeFill="background1"/>
          </w:tcPr>
          <w:p w14:paraId="39296CF6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1BFBEE17" w14:textId="77777777" w:rsidTr="00CB493C">
        <w:tc>
          <w:tcPr>
            <w:tcW w:w="8217" w:type="dxa"/>
            <w:shd w:val="clear" w:color="auto" w:fill="E7E6E6" w:themeFill="background2"/>
          </w:tcPr>
          <w:p w14:paraId="63B61648" w14:textId="77777777" w:rsidR="007E41A8" w:rsidRPr="007E41A8" w:rsidRDefault="007E41A8" w:rsidP="007E41A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prowadząca działalność na własny rachunek</w:t>
            </w:r>
          </w:p>
        </w:tc>
        <w:tc>
          <w:tcPr>
            <w:tcW w:w="850" w:type="dxa"/>
          </w:tcPr>
          <w:p w14:paraId="5B81C1FD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32FE6372" w14:textId="77777777" w:rsidTr="00CB493C">
        <w:tc>
          <w:tcPr>
            <w:tcW w:w="8217" w:type="dxa"/>
            <w:shd w:val="clear" w:color="auto" w:fill="E7E6E6" w:themeFill="background2"/>
          </w:tcPr>
          <w:p w14:paraId="2AE9A067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administracji rządowej</w:t>
            </w:r>
          </w:p>
        </w:tc>
        <w:tc>
          <w:tcPr>
            <w:tcW w:w="850" w:type="dxa"/>
          </w:tcPr>
          <w:p w14:paraId="5FBB6429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6635967D" w14:textId="77777777" w:rsidTr="00CB493C">
        <w:tc>
          <w:tcPr>
            <w:tcW w:w="8217" w:type="dxa"/>
            <w:shd w:val="clear" w:color="auto" w:fill="E7E6E6" w:themeFill="background2"/>
          </w:tcPr>
          <w:p w14:paraId="6439CB21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administracji samorządowej [z wyłączeniem szkół i placówek systemu oświaty]</w:t>
            </w:r>
          </w:p>
        </w:tc>
        <w:tc>
          <w:tcPr>
            <w:tcW w:w="850" w:type="dxa"/>
          </w:tcPr>
          <w:p w14:paraId="18328C1B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4CA13F0C" w14:textId="77777777" w:rsidTr="00CB493C">
        <w:tc>
          <w:tcPr>
            <w:tcW w:w="8217" w:type="dxa"/>
            <w:shd w:val="clear" w:color="auto" w:fill="E7E6E6" w:themeFill="background2"/>
          </w:tcPr>
          <w:p w14:paraId="30DB1978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organizacji pozarządowej</w:t>
            </w:r>
          </w:p>
        </w:tc>
        <w:tc>
          <w:tcPr>
            <w:tcW w:w="850" w:type="dxa"/>
          </w:tcPr>
          <w:p w14:paraId="606CE530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48F7787D" w14:textId="77777777" w:rsidTr="00CB493C">
        <w:tc>
          <w:tcPr>
            <w:tcW w:w="8217" w:type="dxa"/>
            <w:shd w:val="clear" w:color="auto" w:fill="E7E6E6" w:themeFill="background2"/>
          </w:tcPr>
          <w:p w14:paraId="60FC9CAE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MMŚP</w:t>
            </w:r>
          </w:p>
        </w:tc>
        <w:tc>
          <w:tcPr>
            <w:tcW w:w="850" w:type="dxa"/>
          </w:tcPr>
          <w:p w14:paraId="56139993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576E60E5" w14:textId="77777777" w:rsidTr="00CB493C">
        <w:tc>
          <w:tcPr>
            <w:tcW w:w="8217" w:type="dxa"/>
            <w:shd w:val="clear" w:color="auto" w:fill="E7E6E6" w:themeFill="background2"/>
          </w:tcPr>
          <w:p w14:paraId="58D63650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dużym przedsiębiorstwie</w:t>
            </w:r>
          </w:p>
        </w:tc>
        <w:tc>
          <w:tcPr>
            <w:tcW w:w="850" w:type="dxa"/>
          </w:tcPr>
          <w:p w14:paraId="2CEE9246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1EB478F0" w14:textId="77777777" w:rsidTr="00CB493C">
        <w:tc>
          <w:tcPr>
            <w:tcW w:w="8217" w:type="dxa"/>
            <w:shd w:val="clear" w:color="auto" w:fill="E7E6E6" w:themeFill="background2"/>
          </w:tcPr>
          <w:p w14:paraId="40880663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podmiocie wykonującym działalność leczniczą</w:t>
            </w:r>
          </w:p>
        </w:tc>
        <w:tc>
          <w:tcPr>
            <w:tcW w:w="850" w:type="dxa"/>
          </w:tcPr>
          <w:p w14:paraId="3D69CB99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0213D737" w14:textId="77777777" w:rsidTr="00CB493C">
        <w:tc>
          <w:tcPr>
            <w:tcW w:w="8217" w:type="dxa"/>
            <w:shd w:val="clear" w:color="auto" w:fill="E7E6E6" w:themeFill="background2"/>
          </w:tcPr>
          <w:p w14:paraId="0C904630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szkole lub placówce systemu oświaty (kadra pedagogiczna)</w:t>
            </w:r>
          </w:p>
        </w:tc>
        <w:tc>
          <w:tcPr>
            <w:tcW w:w="850" w:type="dxa"/>
          </w:tcPr>
          <w:p w14:paraId="15E15F5B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3430E3FF" w14:textId="77777777" w:rsidTr="00CB493C">
        <w:tc>
          <w:tcPr>
            <w:tcW w:w="8217" w:type="dxa"/>
            <w:shd w:val="clear" w:color="auto" w:fill="E7E6E6" w:themeFill="background2"/>
          </w:tcPr>
          <w:p w14:paraId="4E341273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szkole lub placówce systemu oświaty (kadra niepedagogiczna)</w:t>
            </w:r>
          </w:p>
        </w:tc>
        <w:tc>
          <w:tcPr>
            <w:tcW w:w="850" w:type="dxa"/>
          </w:tcPr>
          <w:p w14:paraId="3EB4ABD5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3DB08016" w14:textId="77777777" w:rsidTr="00CB493C">
        <w:tc>
          <w:tcPr>
            <w:tcW w:w="8217" w:type="dxa"/>
            <w:shd w:val="clear" w:color="auto" w:fill="E7E6E6" w:themeFill="background2"/>
          </w:tcPr>
          <w:p w14:paraId="52A76A67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szkole lub placówce systemu oświaty (kadra zarządzająca)</w:t>
            </w:r>
          </w:p>
        </w:tc>
        <w:tc>
          <w:tcPr>
            <w:tcW w:w="850" w:type="dxa"/>
          </w:tcPr>
          <w:p w14:paraId="7BA9D72B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2C26FB25" w14:textId="77777777" w:rsidTr="00CB493C">
        <w:tc>
          <w:tcPr>
            <w:tcW w:w="8217" w:type="dxa"/>
            <w:shd w:val="clear" w:color="auto" w:fill="E7E6E6" w:themeFill="background2"/>
          </w:tcPr>
          <w:p w14:paraId="372EA263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na uczelni</w:t>
            </w:r>
          </w:p>
        </w:tc>
        <w:tc>
          <w:tcPr>
            <w:tcW w:w="850" w:type="dxa"/>
          </w:tcPr>
          <w:p w14:paraId="13187401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7EB9E192" w14:textId="77777777" w:rsidTr="00CB493C">
        <w:tc>
          <w:tcPr>
            <w:tcW w:w="8217" w:type="dxa"/>
            <w:shd w:val="clear" w:color="auto" w:fill="E7E6E6" w:themeFill="background2"/>
          </w:tcPr>
          <w:p w14:paraId="6E7D776E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instytucie naukowym</w:t>
            </w:r>
          </w:p>
        </w:tc>
        <w:tc>
          <w:tcPr>
            <w:tcW w:w="850" w:type="dxa"/>
          </w:tcPr>
          <w:p w14:paraId="5E5BB19E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12F4CCE3" w14:textId="77777777" w:rsidTr="00CB493C">
        <w:tc>
          <w:tcPr>
            <w:tcW w:w="8217" w:type="dxa"/>
            <w:shd w:val="clear" w:color="auto" w:fill="E7E6E6" w:themeFill="background2"/>
          </w:tcPr>
          <w:p w14:paraId="3C0FA2D0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instytucie badawczym</w:t>
            </w:r>
          </w:p>
        </w:tc>
        <w:tc>
          <w:tcPr>
            <w:tcW w:w="850" w:type="dxa"/>
          </w:tcPr>
          <w:p w14:paraId="3EE5DA4F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7C88EDB1" w14:textId="77777777" w:rsidTr="00CB493C">
        <w:tc>
          <w:tcPr>
            <w:tcW w:w="8217" w:type="dxa"/>
            <w:shd w:val="clear" w:color="auto" w:fill="E7E6E6" w:themeFill="background2"/>
          </w:tcPr>
          <w:p w14:paraId="5464DF2E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instytucie działającym w ramach Sieci Badawczej Łukasiewicz</w:t>
            </w:r>
          </w:p>
        </w:tc>
        <w:tc>
          <w:tcPr>
            <w:tcW w:w="850" w:type="dxa"/>
          </w:tcPr>
          <w:p w14:paraId="3CD2C2D3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35181AD4" w14:textId="77777777" w:rsidTr="00CB493C">
        <w:tc>
          <w:tcPr>
            <w:tcW w:w="8217" w:type="dxa"/>
            <w:shd w:val="clear" w:color="auto" w:fill="E7E6E6" w:themeFill="background2"/>
          </w:tcPr>
          <w:p w14:paraId="2C13A5B9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w międzynarodowym instytucie naukowym</w:t>
            </w:r>
          </w:p>
        </w:tc>
        <w:tc>
          <w:tcPr>
            <w:tcW w:w="850" w:type="dxa"/>
          </w:tcPr>
          <w:p w14:paraId="08C97EF4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45C0BB67" w14:textId="77777777" w:rsidTr="00CB493C">
        <w:tc>
          <w:tcPr>
            <w:tcW w:w="8217" w:type="dxa"/>
            <w:shd w:val="clear" w:color="auto" w:fill="E7E6E6" w:themeFill="background2"/>
          </w:tcPr>
          <w:p w14:paraId="78C9F5BA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dla federacji podmiotów systemu szkolnictwa wyższego i nauki</w:t>
            </w:r>
          </w:p>
        </w:tc>
        <w:tc>
          <w:tcPr>
            <w:tcW w:w="850" w:type="dxa"/>
          </w:tcPr>
          <w:p w14:paraId="76E4E20B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32543183" w14:textId="77777777" w:rsidTr="00CB493C">
        <w:tc>
          <w:tcPr>
            <w:tcW w:w="8217" w:type="dxa"/>
            <w:shd w:val="clear" w:color="auto" w:fill="E7E6E6" w:themeFill="background2"/>
          </w:tcPr>
          <w:p w14:paraId="0DE23E8E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osoba pracująca na rzecz państwowej osoby prawnej</w:t>
            </w:r>
          </w:p>
        </w:tc>
        <w:tc>
          <w:tcPr>
            <w:tcW w:w="850" w:type="dxa"/>
          </w:tcPr>
          <w:p w14:paraId="3B8682C9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1A8" w14:paraId="19847640" w14:textId="77777777" w:rsidTr="00CB493C">
        <w:tc>
          <w:tcPr>
            <w:tcW w:w="8217" w:type="dxa"/>
            <w:shd w:val="clear" w:color="auto" w:fill="E7E6E6" w:themeFill="background2"/>
          </w:tcPr>
          <w:p w14:paraId="62FC35EB" w14:textId="77777777" w:rsidR="007E41A8" w:rsidRP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A8">
              <w:rPr>
                <w:rFonts w:asciiTheme="minorHAnsi" w:hAnsiTheme="minorHAnsi" w:cstheme="minorHAnsi"/>
                <w:sz w:val="22"/>
                <w:szCs w:val="22"/>
              </w:rPr>
              <w:t>w tym: inne</w:t>
            </w:r>
          </w:p>
        </w:tc>
        <w:tc>
          <w:tcPr>
            <w:tcW w:w="850" w:type="dxa"/>
          </w:tcPr>
          <w:p w14:paraId="00AD7595" w14:textId="77777777" w:rsidR="007E41A8" w:rsidRDefault="007E41A8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B933AC" w14:textId="77777777" w:rsidR="00973C62" w:rsidRDefault="00973C62" w:rsidP="006218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8"/>
        <w:gridCol w:w="1164"/>
        <w:gridCol w:w="1418"/>
        <w:gridCol w:w="992"/>
        <w:gridCol w:w="1468"/>
        <w:gridCol w:w="1308"/>
        <w:gridCol w:w="902"/>
      </w:tblGrid>
      <w:tr w:rsidR="00473DA1" w14:paraId="15EE791A" w14:textId="77777777" w:rsidTr="00473DA1">
        <w:tc>
          <w:tcPr>
            <w:tcW w:w="9060" w:type="dxa"/>
            <w:gridSpan w:val="7"/>
            <w:shd w:val="clear" w:color="auto" w:fill="E7E6E6" w:themeFill="background2"/>
          </w:tcPr>
          <w:p w14:paraId="20FFF1DD" w14:textId="2F97B0F0" w:rsidR="00473DA1" w:rsidRPr="000E21E7" w:rsidRDefault="00473DA1" w:rsidP="0062183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uczestnika </w:t>
            </w:r>
            <w:r w:rsidR="002C4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 uczestniczki </w:t>
            </w: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projektu w chwili przystąpienia do projektu</w:t>
            </w:r>
          </w:p>
        </w:tc>
      </w:tr>
      <w:tr w:rsidR="00473DA1" w14:paraId="03DE8CCC" w14:textId="77777777" w:rsidTr="00736F0A">
        <w:tc>
          <w:tcPr>
            <w:tcW w:w="9060" w:type="dxa"/>
            <w:gridSpan w:val="7"/>
            <w:shd w:val="clear" w:color="auto" w:fill="E7E6E6" w:themeFill="background2"/>
          </w:tcPr>
          <w:p w14:paraId="78A8930D" w14:textId="77777777" w:rsidR="00473DA1" w:rsidRPr="000E21E7" w:rsidRDefault="00473DA1" w:rsidP="0062183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obcego pochodzenia Cudzoziemcy </w:t>
            </w:r>
          </w:p>
          <w:p w14:paraId="761E4F8B" w14:textId="77777777" w:rsidR="00473DA1" w:rsidRPr="00473DA1" w:rsidRDefault="00473DA1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3DA1">
              <w:rPr>
                <w:rFonts w:asciiTheme="minorHAnsi" w:hAnsiTheme="minorHAnsi" w:cstheme="minorHAnsi"/>
                <w:sz w:val="16"/>
                <w:szCs w:val="16"/>
              </w:rPr>
              <w:t>- każda osoba, która nie posiada polskiego obywatelstwa, bez względu na fakt posiadania lub nie obywatelstwa (obywatelstw) innych krajów. Nie dotyczy osób należących do mniejszości.</w:t>
            </w:r>
          </w:p>
        </w:tc>
      </w:tr>
      <w:tr w:rsidR="00473DA1" w14:paraId="4E7BA6BA" w14:textId="77777777" w:rsidTr="00CB493C">
        <w:tc>
          <w:tcPr>
            <w:tcW w:w="1808" w:type="dxa"/>
            <w:shd w:val="clear" w:color="auto" w:fill="E7E6E6" w:themeFill="background2"/>
          </w:tcPr>
          <w:p w14:paraId="0BCC26FC" w14:textId="77777777" w:rsidR="00473DA1" w:rsidRDefault="00473DA1" w:rsidP="00473DA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1164" w:type="dxa"/>
          </w:tcPr>
          <w:p w14:paraId="32003FDB" w14:textId="77777777" w:rsidR="00473DA1" w:rsidRDefault="00473DA1" w:rsidP="00473DA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8" w:type="dxa"/>
            <w:gridSpan w:val="3"/>
            <w:shd w:val="clear" w:color="auto" w:fill="E7E6E6" w:themeFill="background2"/>
          </w:tcPr>
          <w:p w14:paraId="4E9E71C6" w14:textId="77777777" w:rsidR="00473DA1" w:rsidRDefault="00473DA1" w:rsidP="00473DA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2210" w:type="dxa"/>
            <w:gridSpan w:val="2"/>
          </w:tcPr>
          <w:p w14:paraId="2F7FA221" w14:textId="77777777" w:rsidR="00473DA1" w:rsidRDefault="00473DA1" w:rsidP="00473DA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DA1" w14:paraId="3D74DB40" w14:textId="77777777" w:rsidTr="002C4D88">
        <w:tc>
          <w:tcPr>
            <w:tcW w:w="9060" w:type="dxa"/>
            <w:gridSpan w:val="7"/>
            <w:shd w:val="clear" w:color="auto" w:fill="E7E6E6" w:themeFill="background2"/>
          </w:tcPr>
          <w:p w14:paraId="78B80622" w14:textId="77777777" w:rsidR="00473DA1" w:rsidRPr="000E21E7" w:rsidRDefault="00473DA1" w:rsidP="0062183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państwa trzeciego</w:t>
            </w:r>
          </w:p>
          <w:p w14:paraId="46D03B04" w14:textId="77777777" w:rsidR="00473DA1" w:rsidRPr="00473DA1" w:rsidRDefault="00473DA1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73DA1">
              <w:rPr>
                <w:rFonts w:asciiTheme="minorHAnsi" w:hAnsiTheme="minorHAnsi" w:cstheme="minorHAnsi"/>
                <w:sz w:val="16"/>
                <w:szCs w:val="16"/>
              </w:rPr>
              <w:t>Osoba państwa trzeciego to osoba pochodząca spoza krajów Unii Europejskiej (UE) oraz krajów takich jak: Norwegia, Islandia, Lichtenstein oraz Szwajcaria, a także bezpaństwowcy zgodnie z Konwencją o statusie bezpaństwowców z 1954 r. i osoby bez ustalonego obywatelstwa.</w:t>
            </w:r>
          </w:p>
        </w:tc>
      </w:tr>
      <w:tr w:rsidR="00473DA1" w14:paraId="5D2DF73B" w14:textId="77777777" w:rsidTr="00CB493C">
        <w:tc>
          <w:tcPr>
            <w:tcW w:w="1808" w:type="dxa"/>
            <w:shd w:val="clear" w:color="auto" w:fill="E7E6E6" w:themeFill="background2"/>
          </w:tcPr>
          <w:p w14:paraId="470BF513" w14:textId="77777777" w:rsidR="00473DA1" w:rsidRDefault="00473DA1" w:rsidP="00473DA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DA1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164" w:type="dxa"/>
          </w:tcPr>
          <w:p w14:paraId="30C5B70A" w14:textId="77777777" w:rsidR="00473DA1" w:rsidRDefault="00473DA1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8" w:type="dxa"/>
            <w:gridSpan w:val="3"/>
            <w:shd w:val="clear" w:color="auto" w:fill="E7E6E6" w:themeFill="background2"/>
          </w:tcPr>
          <w:p w14:paraId="2C0BCC02" w14:textId="77777777" w:rsidR="00473DA1" w:rsidRDefault="00473DA1" w:rsidP="00473DA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DA1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2210" w:type="dxa"/>
            <w:gridSpan w:val="2"/>
          </w:tcPr>
          <w:p w14:paraId="5B9E263E" w14:textId="77777777" w:rsidR="00473DA1" w:rsidRDefault="00473DA1" w:rsidP="0062183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6D7" w14:paraId="190E9E07" w14:textId="77777777" w:rsidTr="000E21E7">
        <w:tc>
          <w:tcPr>
            <w:tcW w:w="9060" w:type="dxa"/>
            <w:gridSpan w:val="7"/>
            <w:shd w:val="clear" w:color="auto" w:fill="E7E6E6" w:themeFill="background2"/>
          </w:tcPr>
          <w:p w14:paraId="4772830D" w14:textId="77777777" w:rsidR="00A226D7" w:rsidRPr="000E21E7" w:rsidRDefault="00A226D7" w:rsidP="00A226D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bezdomna lub dotknięta wykluczeniem z dostępu do mieszkań</w:t>
            </w:r>
          </w:p>
          <w:p w14:paraId="0F1A63CA" w14:textId="77777777" w:rsidR="00A226D7" w:rsidRPr="00A226D7" w:rsidRDefault="00A226D7" w:rsidP="00A226D7">
            <w:pPr>
              <w:shd w:val="clear" w:color="auto" w:fill="E7E6E6" w:themeFill="background2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226D7">
              <w:rPr>
                <w:rFonts w:asciiTheme="minorHAnsi" w:hAnsiTheme="minorHAnsi" w:cstheme="minorHAnsi"/>
                <w:sz w:val="16"/>
                <w:szCs w:val="16"/>
              </w:rPr>
              <w:t>1. 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zameldowane na pobyt stały w lokalu, w którym nie ma możliwości zamieszkania;</w:t>
            </w:r>
          </w:p>
          <w:p w14:paraId="0272FC9A" w14:textId="77777777" w:rsidR="00A226D7" w:rsidRPr="00A226D7" w:rsidRDefault="00A226D7" w:rsidP="00A226D7">
            <w:pPr>
              <w:shd w:val="clear" w:color="auto" w:fill="E7E6E6" w:themeFill="background2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226D7">
              <w:rPr>
                <w:rFonts w:asciiTheme="minorHAnsi" w:hAnsiTheme="minorHAnsi" w:cstheme="minorHAnsi"/>
                <w:sz w:val="16"/>
                <w:szCs w:val="16"/>
              </w:rPr>
              <w:t>2. znajdująca się w sytuacjach określonych w Europejskiej Typologii Bezdomności i Wykluczenia Mieszkaniowego ETHOS w kategoriach operacyjnych: bez dachu nad głową, bez mieszkania, w niezabezpieczonym mieszkaniu, w nieodpowiednim mieszkaniu;</w:t>
            </w:r>
          </w:p>
          <w:p w14:paraId="1051469D" w14:textId="77777777" w:rsidR="00A226D7" w:rsidRDefault="00A226D7" w:rsidP="00A226D7">
            <w:pPr>
              <w:shd w:val="clear" w:color="auto" w:fill="E7E6E6" w:themeFill="background2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26D7">
              <w:rPr>
                <w:rFonts w:asciiTheme="minorHAnsi" w:hAnsiTheme="minorHAnsi" w:cstheme="minorHAnsi"/>
                <w:sz w:val="16"/>
                <w:szCs w:val="16"/>
              </w:rPr>
              <w:t>3. zagrożona bezdomnością –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</w:t>
            </w:r>
          </w:p>
        </w:tc>
      </w:tr>
      <w:tr w:rsidR="00A226D7" w14:paraId="7AADD9A9" w14:textId="77777777" w:rsidTr="00CB493C">
        <w:tc>
          <w:tcPr>
            <w:tcW w:w="1808" w:type="dxa"/>
            <w:shd w:val="clear" w:color="auto" w:fill="E7E6E6" w:themeFill="background2"/>
          </w:tcPr>
          <w:p w14:paraId="60D1245E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6D7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164" w:type="dxa"/>
            <w:shd w:val="clear" w:color="auto" w:fill="FFFFFF" w:themeFill="background1"/>
          </w:tcPr>
          <w:p w14:paraId="526D2255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8" w:type="dxa"/>
            <w:gridSpan w:val="3"/>
            <w:shd w:val="clear" w:color="auto" w:fill="E7E6E6" w:themeFill="background2"/>
          </w:tcPr>
          <w:p w14:paraId="3FCAFE35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6D7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2210" w:type="dxa"/>
            <w:gridSpan w:val="2"/>
            <w:shd w:val="clear" w:color="auto" w:fill="FFFFFF" w:themeFill="background1"/>
          </w:tcPr>
          <w:p w14:paraId="6986FD3C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6D7" w14:paraId="3F2AB48D" w14:textId="77777777" w:rsidTr="00E92C3F">
        <w:tc>
          <w:tcPr>
            <w:tcW w:w="9060" w:type="dxa"/>
            <w:gridSpan w:val="7"/>
            <w:shd w:val="clear" w:color="auto" w:fill="E7E6E6" w:themeFill="background2"/>
          </w:tcPr>
          <w:p w14:paraId="7A8413B0" w14:textId="77777777" w:rsidR="00A226D7" w:rsidRPr="000E21E7" w:rsidRDefault="00A226D7" w:rsidP="00A226D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z niepełnosprawnościami </w:t>
            </w:r>
          </w:p>
          <w:p w14:paraId="37F44B56" w14:textId="77777777" w:rsidR="00A226D7" w:rsidRPr="00A226D7" w:rsidRDefault="00A226D7" w:rsidP="00A226D7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226D7">
              <w:rPr>
                <w:rFonts w:asciiTheme="minorHAnsi" w:hAnsiTheme="minorHAnsi" w:cstheme="minorHAnsi"/>
                <w:sz w:val="16"/>
                <w:szCs w:val="16"/>
              </w:rPr>
              <w:t>Osoba z niepełnosprawnością w rozumieniu Wytycznych ministra właściwego do spraw rozwoju regionalnego dotyczących realizacji zasad równościowych w ramach funduszy unijnych na lata 2021–2027:</w:t>
            </w:r>
          </w:p>
          <w:p w14:paraId="31FAFA95" w14:textId="77777777" w:rsidR="00A226D7" w:rsidRPr="00A226D7" w:rsidRDefault="00A226D7" w:rsidP="00A226D7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226D7">
              <w:rPr>
                <w:rFonts w:asciiTheme="minorHAnsi" w:hAnsiTheme="minorHAnsi" w:cstheme="minorHAnsi"/>
                <w:sz w:val="16"/>
                <w:szCs w:val="16"/>
              </w:rPr>
              <w:t xml:space="preserve">a) osoby niepełnosprawne w rozumieniu ustawy z dnia 27 sierpnia 1997 r. o rehabilitacji zawodowej i społecznej oraz zatrudnianiu osób niepełnosprawnych (Dz. U. z 2021 r. poz. 573, z </w:t>
            </w:r>
            <w:proofErr w:type="spellStart"/>
            <w:r w:rsidRPr="00A226D7">
              <w:rPr>
                <w:rFonts w:asciiTheme="minorHAnsi" w:hAnsiTheme="minorHAnsi" w:cstheme="minorHAnsi"/>
                <w:sz w:val="16"/>
                <w:szCs w:val="16"/>
              </w:rPr>
              <w:t>późn</w:t>
            </w:r>
            <w:proofErr w:type="spellEnd"/>
            <w:r w:rsidRPr="00A226D7">
              <w:rPr>
                <w:rFonts w:asciiTheme="minorHAnsi" w:hAnsiTheme="minorHAnsi" w:cstheme="minorHAnsi"/>
                <w:sz w:val="16"/>
                <w:szCs w:val="16"/>
              </w:rPr>
              <w:t>. zm.),</w:t>
            </w:r>
          </w:p>
          <w:p w14:paraId="046C05E4" w14:textId="77777777" w:rsidR="00A226D7" w:rsidRPr="00A226D7" w:rsidRDefault="00A226D7" w:rsidP="00A226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26D7">
              <w:rPr>
                <w:rFonts w:asciiTheme="minorHAnsi" w:hAnsiTheme="minorHAnsi" w:cstheme="minorHAnsi"/>
                <w:sz w:val="16"/>
                <w:szCs w:val="16"/>
              </w:rPr>
              <w:t>b) osoby z zaburzeniami psychicznymi w rozumieniu ustawy z dnia 19 sierpnia 1994 r. o ochronie zdrowia psychicznego (Dz. U. z 2022 r. poz. 2123)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</w:t>
            </w:r>
          </w:p>
        </w:tc>
      </w:tr>
      <w:tr w:rsidR="00A226D7" w14:paraId="4E195350" w14:textId="77777777" w:rsidTr="00CB493C">
        <w:tc>
          <w:tcPr>
            <w:tcW w:w="1808" w:type="dxa"/>
            <w:shd w:val="clear" w:color="auto" w:fill="E7E6E6" w:themeFill="background2"/>
          </w:tcPr>
          <w:p w14:paraId="645D4BF4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164" w:type="dxa"/>
            <w:shd w:val="clear" w:color="auto" w:fill="FFFFFF" w:themeFill="background1"/>
          </w:tcPr>
          <w:p w14:paraId="6A37BB76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1F8650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</w:t>
            </w:r>
          </w:p>
        </w:tc>
        <w:tc>
          <w:tcPr>
            <w:tcW w:w="992" w:type="dxa"/>
            <w:shd w:val="clear" w:color="auto" w:fill="FFFFFF" w:themeFill="background1"/>
          </w:tcPr>
          <w:p w14:paraId="0F70B336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6" w:type="dxa"/>
            <w:gridSpan w:val="2"/>
            <w:shd w:val="clear" w:color="auto" w:fill="E7E6E6" w:themeFill="background2"/>
          </w:tcPr>
          <w:p w14:paraId="7197D3BD" w14:textId="77777777" w:rsidR="00A226D7" w:rsidRPr="00A226D7" w:rsidRDefault="00CB493C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902" w:type="dxa"/>
            <w:shd w:val="clear" w:color="auto" w:fill="FFFFFF" w:themeFill="background1"/>
          </w:tcPr>
          <w:p w14:paraId="68A2F18B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6D7" w14:paraId="13A0FE6A" w14:textId="77777777" w:rsidTr="00742435">
        <w:tc>
          <w:tcPr>
            <w:tcW w:w="9060" w:type="dxa"/>
            <w:gridSpan w:val="7"/>
            <w:shd w:val="clear" w:color="auto" w:fill="E7E6E6" w:themeFill="background2"/>
          </w:tcPr>
          <w:p w14:paraId="3C9DFA88" w14:textId="77777777" w:rsidR="00A226D7" w:rsidRPr="00A226D7" w:rsidRDefault="00A226D7" w:rsidP="00A226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należąca do mniejszości narodowej lub etnicznej (w tym społeczności marginalizowane)</w:t>
            </w:r>
            <w:r w:rsidRPr="00A226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26D7">
              <w:rPr>
                <w:rFonts w:asciiTheme="minorHAnsi" w:hAnsiTheme="minorHAnsi" w:cstheme="minorHAnsi"/>
                <w:sz w:val="16"/>
                <w:szCs w:val="16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</w:tr>
      <w:tr w:rsidR="00A226D7" w14:paraId="5835AD35" w14:textId="77777777" w:rsidTr="00CB493C">
        <w:tc>
          <w:tcPr>
            <w:tcW w:w="1808" w:type="dxa"/>
            <w:shd w:val="clear" w:color="auto" w:fill="E7E6E6" w:themeFill="background2"/>
          </w:tcPr>
          <w:p w14:paraId="224CD52B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164" w:type="dxa"/>
            <w:shd w:val="clear" w:color="auto" w:fill="FFFFFF" w:themeFill="background1"/>
          </w:tcPr>
          <w:p w14:paraId="789A8FFC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5C92ADAE" w14:textId="77777777" w:rsid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</w:t>
            </w:r>
          </w:p>
        </w:tc>
        <w:tc>
          <w:tcPr>
            <w:tcW w:w="992" w:type="dxa"/>
            <w:shd w:val="clear" w:color="auto" w:fill="FFFFFF" w:themeFill="background1"/>
          </w:tcPr>
          <w:p w14:paraId="021DE539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6" w:type="dxa"/>
            <w:gridSpan w:val="2"/>
            <w:shd w:val="clear" w:color="auto" w:fill="E7E6E6" w:themeFill="background2"/>
          </w:tcPr>
          <w:p w14:paraId="4FEF7C98" w14:textId="77777777" w:rsidR="00A226D7" w:rsidRDefault="00CB493C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902" w:type="dxa"/>
            <w:shd w:val="clear" w:color="auto" w:fill="FFFFFF" w:themeFill="background1"/>
          </w:tcPr>
          <w:p w14:paraId="318BB89A" w14:textId="77777777" w:rsidR="00A226D7" w:rsidRPr="00A226D7" w:rsidRDefault="00A226D7" w:rsidP="00A226D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42AC1D" w14:textId="77777777" w:rsidR="00A226D7" w:rsidRDefault="00A226D7" w:rsidP="00A226D7">
      <w:pPr>
        <w:spacing w:line="240" w:lineRule="auto"/>
        <w:ind w:left="283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ED1908D" w14:textId="77777777" w:rsidR="00A226D7" w:rsidRDefault="00A226D7" w:rsidP="00A226D7">
      <w:pPr>
        <w:spacing w:line="240" w:lineRule="auto"/>
        <w:ind w:left="283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8A35E05" w14:textId="77777777" w:rsidR="00A226D7" w:rsidRDefault="00A226D7" w:rsidP="00A226D7">
      <w:pPr>
        <w:spacing w:line="240" w:lineRule="auto"/>
        <w:ind w:left="2832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A226D7">
        <w:rPr>
          <w:rFonts w:asciiTheme="minorHAnsi" w:hAnsiTheme="minorHAnsi" w:cstheme="minorHAnsi"/>
          <w:sz w:val="22"/>
          <w:szCs w:val="22"/>
        </w:rPr>
        <w:t>Oświadczam, że ww. dane są zgodne z prawdą</w:t>
      </w:r>
    </w:p>
    <w:p w14:paraId="3E5AB5C4" w14:textId="77777777" w:rsidR="00A226D7" w:rsidRPr="00A226D7" w:rsidRDefault="00A226D7" w:rsidP="00A226D7">
      <w:pPr>
        <w:spacing w:line="240" w:lineRule="auto"/>
        <w:ind w:left="283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38FBF2C6" w14:textId="77777777" w:rsidR="00A226D7" w:rsidRPr="00A226D7" w:rsidRDefault="00A226D7" w:rsidP="00A226D7">
      <w:pPr>
        <w:spacing w:line="240" w:lineRule="auto"/>
        <w:ind w:left="3540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A226D7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349D7637" w14:textId="77777777" w:rsidR="00473DA1" w:rsidRDefault="00A226D7" w:rsidP="00A226D7">
      <w:pPr>
        <w:spacing w:line="240" w:lineRule="auto"/>
        <w:ind w:left="4248" w:firstLine="70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A226D7">
        <w:rPr>
          <w:rFonts w:asciiTheme="minorHAnsi" w:hAnsiTheme="minorHAnsi" w:cstheme="minorHAnsi"/>
          <w:sz w:val="22"/>
          <w:szCs w:val="22"/>
        </w:rPr>
        <w:t>czytelny podpis</w:t>
      </w:r>
    </w:p>
    <w:p w14:paraId="17CCDF1E" w14:textId="77777777" w:rsidR="00383CFA" w:rsidRDefault="00383CFA" w:rsidP="00A226D7">
      <w:pPr>
        <w:spacing w:line="240" w:lineRule="auto"/>
        <w:ind w:left="4248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29985226" w14:textId="77777777" w:rsidR="00383CFA" w:rsidRDefault="00383CFA" w:rsidP="00A226D7">
      <w:pPr>
        <w:spacing w:line="240" w:lineRule="auto"/>
        <w:ind w:left="4248" w:firstLine="709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1"/>
        <w:tblW w:w="9067" w:type="dxa"/>
        <w:tblLook w:val="04A0" w:firstRow="1" w:lastRow="0" w:firstColumn="1" w:lastColumn="0" w:noHBand="0" w:noVBand="1"/>
      </w:tblPr>
      <w:tblGrid>
        <w:gridCol w:w="2547"/>
        <w:gridCol w:w="850"/>
        <w:gridCol w:w="1117"/>
        <w:gridCol w:w="301"/>
        <w:gridCol w:w="709"/>
        <w:gridCol w:w="94"/>
        <w:gridCol w:w="898"/>
        <w:gridCol w:w="1275"/>
        <w:gridCol w:w="382"/>
        <w:gridCol w:w="894"/>
      </w:tblGrid>
      <w:tr w:rsidR="00383CFA" w14:paraId="00719457" w14:textId="77777777" w:rsidTr="00383CFA">
        <w:tc>
          <w:tcPr>
            <w:tcW w:w="9067" w:type="dxa"/>
            <w:gridSpan w:val="10"/>
            <w:shd w:val="clear" w:color="auto" w:fill="E7E6E6" w:themeFill="background2"/>
          </w:tcPr>
          <w:p w14:paraId="539443E3" w14:textId="77777777" w:rsidR="00383CFA" w:rsidRP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Kryteria udziału w projekcie</w:t>
            </w:r>
          </w:p>
          <w:p w14:paraId="79FD2B43" w14:textId="77777777" w:rsidR="00CD6559" w:rsidRPr="00383CFA" w:rsidRDefault="00383CFA" w:rsidP="00383CFA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3CFA">
              <w:rPr>
                <w:rFonts w:asciiTheme="minorHAnsi" w:hAnsiTheme="minorHAnsi" w:cstheme="minorHAnsi"/>
                <w:sz w:val="16"/>
                <w:szCs w:val="16"/>
              </w:rPr>
              <w:t>Proszę zaznaczyć X jeśli Pan/Pani spełnia poniższe kryteria. Aby zakwalifikować się do udziału w projekcie musi pan/pani spełniać przynajmniej jedno z poniższych kryteriów formalnych projektu</w:t>
            </w:r>
          </w:p>
        </w:tc>
      </w:tr>
      <w:tr w:rsidR="00383CFA" w14:paraId="410E856F" w14:textId="77777777" w:rsidTr="00DE5348">
        <w:tc>
          <w:tcPr>
            <w:tcW w:w="9067" w:type="dxa"/>
            <w:gridSpan w:val="10"/>
            <w:shd w:val="clear" w:color="auto" w:fill="E7E6E6" w:themeFill="background2"/>
          </w:tcPr>
          <w:p w14:paraId="20548FC5" w14:textId="781C2339" w:rsidR="00383CFA" w:rsidRPr="000E21E7" w:rsidRDefault="00383CFA" w:rsidP="00383CF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Jestem obywatelem </w:t>
            </w:r>
            <w:r w:rsidR="002C4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/obywatelką </w:t>
            </w: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Państw trzecich </w:t>
            </w:r>
          </w:p>
          <w:p w14:paraId="671C3AF4" w14:textId="77777777" w:rsidR="00383CFA" w:rsidRPr="00383CFA" w:rsidRDefault="00383CFA" w:rsidP="00383CFA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3CFA">
              <w:rPr>
                <w:rFonts w:asciiTheme="minorHAnsi" w:hAnsiTheme="minorHAnsi" w:cstheme="minorHAnsi"/>
                <w:sz w:val="16"/>
                <w:szCs w:val="16"/>
              </w:rPr>
              <w:t>Osoba państwa trzeciego to osoba pochodząca spoza krajów Unii Europejskiej (UE) oraz krajów takich jak: Norwegia, Islandia, Lichtenstein oraz Szwajcaria, a także bezpaństwowcy zgodnie z Konwencją o statusie bezpaństwowców z 1954 r. i osoby bez ustalonego obywatelstwa.</w:t>
            </w:r>
          </w:p>
        </w:tc>
      </w:tr>
      <w:tr w:rsidR="00383CFA" w14:paraId="2065F0E3" w14:textId="77777777" w:rsidTr="00CB493C">
        <w:tc>
          <w:tcPr>
            <w:tcW w:w="2547" w:type="dxa"/>
            <w:shd w:val="clear" w:color="auto" w:fill="E7E6E6" w:themeFill="background2"/>
          </w:tcPr>
          <w:p w14:paraId="6521CCF0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850" w:type="dxa"/>
          </w:tcPr>
          <w:p w14:paraId="5CBFF651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E7E6E6" w:themeFill="background2"/>
          </w:tcPr>
          <w:p w14:paraId="4B59672E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010" w:type="dxa"/>
            <w:gridSpan w:val="2"/>
          </w:tcPr>
          <w:p w14:paraId="3FD81CD0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9" w:type="dxa"/>
            <w:gridSpan w:val="4"/>
            <w:shd w:val="clear" w:color="auto" w:fill="E7E6E6" w:themeFill="background2"/>
          </w:tcPr>
          <w:p w14:paraId="60D62DE1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894" w:type="dxa"/>
          </w:tcPr>
          <w:p w14:paraId="13AAF42C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CFA" w14:paraId="2DEB8A72" w14:textId="77777777" w:rsidTr="00383CFA">
        <w:tc>
          <w:tcPr>
            <w:tcW w:w="9067" w:type="dxa"/>
            <w:gridSpan w:val="10"/>
            <w:shd w:val="clear" w:color="auto" w:fill="E7E6E6" w:themeFill="background2"/>
          </w:tcPr>
          <w:p w14:paraId="01D6F116" w14:textId="77777777" w:rsidR="00383CFA" w:rsidRDefault="00383CFA" w:rsidP="00383CF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383CFA">
              <w:rPr>
                <w:rFonts w:asciiTheme="minorHAnsi" w:hAnsiTheme="minorHAnsi" w:cstheme="minorHAnsi"/>
                <w:sz w:val="22"/>
                <w:szCs w:val="22"/>
                <w:shd w:val="clear" w:color="auto" w:fill="E7E6E6" w:themeFill="background2"/>
              </w:rPr>
              <w:t>formularza załączam:</w:t>
            </w:r>
          </w:p>
        </w:tc>
      </w:tr>
      <w:tr w:rsidR="00383CFA" w14:paraId="79A08A22" w14:textId="77777777" w:rsidTr="00CD6559">
        <w:tc>
          <w:tcPr>
            <w:tcW w:w="2547" w:type="dxa"/>
            <w:vMerge w:val="restart"/>
            <w:shd w:val="clear" w:color="auto" w:fill="E7E6E6" w:themeFill="background2"/>
          </w:tcPr>
          <w:p w14:paraId="402B0CC3" w14:textId="77777777" w:rsidR="00383CFA" w:rsidRDefault="00383CFA" w:rsidP="00383CF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Dokument upoważniający do pobytu i pracy w tym:</w:t>
            </w:r>
          </w:p>
        </w:tc>
        <w:tc>
          <w:tcPr>
            <w:tcW w:w="3969" w:type="dxa"/>
            <w:gridSpan w:val="6"/>
            <w:shd w:val="clear" w:color="auto" w:fill="E7E6E6" w:themeFill="background2"/>
          </w:tcPr>
          <w:p w14:paraId="4E955B0C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Wizę</w:t>
            </w:r>
          </w:p>
        </w:tc>
        <w:tc>
          <w:tcPr>
            <w:tcW w:w="2551" w:type="dxa"/>
            <w:gridSpan w:val="3"/>
          </w:tcPr>
          <w:p w14:paraId="52D2BCC4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CFA" w14:paraId="500E628D" w14:textId="77777777" w:rsidTr="00CD6559">
        <w:tc>
          <w:tcPr>
            <w:tcW w:w="2547" w:type="dxa"/>
            <w:vMerge/>
            <w:shd w:val="clear" w:color="auto" w:fill="E7E6E6" w:themeFill="background2"/>
          </w:tcPr>
          <w:p w14:paraId="1EE03FE0" w14:textId="77777777" w:rsidR="00383CFA" w:rsidRP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shd w:val="clear" w:color="auto" w:fill="E7E6E6" w:themeFill="background2"/>
          </w:tcPr>
          <w:p w14:paraId="1BFF423A" w14:textId="77777777" w:rsidR="00383CFA" w:rsidRP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Kartę pobytu (czasowego, stałego lub rezydenta długoterminowego UE)</w:t>
            </w:r>
          </w:p>
        </w:tc>
        <w:tc>
          <w:tcPr>
            <w:tcW w:w="2551" w:type="dxa"/>
            <w:gridSpan w:val="3"/>
          </w:tcPr>
          <w:p w14:paraId="2A9C7A59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CFA" w14:paraId="269FF0E5" w14:textId="77777777" w:rsidTr="00383CFA">
        <w:tc>
          <w:tcPr>
            <w:tcW w:w="6516" w:type="dxa"/>
            <w:gridSpan w:val="7"/>
            <w:shd w:val="clear" w:color="auto" w:fill="E7E6E6" w:themeFill="background2"/>
          </w:tcPr>
          <w:p w14:paraId="52E79A3B" w14:textId="77777777" w:rsidR="00383CFA" w:rsidRDefault="00383CFA" w:rsidP="00383CF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Dokument potwierdzający objęcie ochroną (np.: ochroną czasową; ochroną międzynarodową status uchodźcy, ochroną uzupełniającą; ochroną krajową – pobyt ze względów humanitarnych, zgoda na pobyt tolerowany)</w:t>
            </w:r>
          </w:p>
        </w:tc>
        <w:tc>
          <w:tcPr>
            <w:tcW w:w="2551" w:type="dxa"/>
            <w:gridSpan w:val="3"/>
          </w:tcPr>
          <w:p w14:paraId="1A14AF90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CFA" w14:paraId="13A8BD5D" w14:textId="77777777" w:rsidTr="00885A57">
        <w:tc>
          <w:tcPr>
            <w:tcW w:w="6516" w:type="dxa"/>
            <w:gridSpan w:val="7"/>
            <w:shd w:val="clear" w:color="auto" w:fill="E7E6E6" w:themeFill="background2"/>
          </w:tcPr>
          <w:p w14:paraId="60E942E7" w14:textId="77777777" w:rsidR="00383CFA" w:rsidRDefault="00383CFA" w:rsidP="00383CF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  <w:tc>
          <w:tcPr>
            <w:tcW w:w="2551" w:type="dxa"/>
            <w:gridSpan w:val="3"/>
          </w:tcPr>
          <w:p w14:paraId="6FB87D38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CFA" w14:paraId="712BD348" w14:textId="77777777" w:rsidTr="00800E10">
        <w:tc>
          <w:tcPr>
            <w:tcW w:w="9067" w:type="dxa"/>
            <w:gridSpan w:val="10"/>
            <w:shd w:val="clear" w:color="auto" w:fill="E7E6E6" w:themeFill="background2"/>
          </w:tcPr>
          <w:p w14:paraId="4B75618A" w14:textId="77777777" w:rsidR="00383CFA" w:rsidRPr="000E21E7" w:rsidRDefault="00383CFA" w:rsidP="00383CF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Jestem osobą przebywającą w Polsce w związku z agresją Federacji Rosyjskiej na Ukrainę</w:t>
            </w:r>
          </w:p>
        </w:tc>
      </w:tr>
      <w:tr w:rsidR="00383CFA" w14:paraId="4AEE33CB" w14:textId="77777777" w:rsidTr="00CB493C">
        <w:tc>
          <w:tcPr>
            <w:tcW w:w="2547" w:type="dxa"/>
            <w:shd w:val="clear" w:color="auto" w:fill="E7E6E6" w:themeFill="background2"/>
          </w:tcPr>
          <w:p w14:paraId="39555D6E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850" w:type="dxa"/>
          </w:tcPr>
          <w:p w14:paraId="1AEE0A92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E7E6E6" w:themeFill="background2"/>
          </w:tcPr>
          <w:p w14:paraId="39185310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803" w:type="dxa"/>
            <w:gridSpan w:val="2"/>
          </w:tcPr>
          <w:p w14:paraId="75376659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3" w:type="dxa"/>
            <w:gridSpan w:val="2"/>
            <w:shd w:val="clear" w:color="auto" w:fill="E7E6E6" w:themeFill="background2"/>
          </w:tcPr>
          <w:p w14:paraId="695E66DB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9CC995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CFA" w14:paraId="228A3664" w14:textId="77777777" w:rsidTr="00CA08E0">
        <w:tc>
          <w:tcPr>
            <w:tcW w:w="9067" w:type="dxa"/>
            <w:gridSpan w:val="10"/>
            <w:shd w:val="clear" w:color="auto" w:fill="E7E6E6" w:themeFill="background2"/>
          </w:tcPr>
          <w:p w14:paraId="2F45C458" w14:textId="77777777" w:rsidR="00383CFA" w:rsidRDefault="00383CFA" w:rsidP="00383CF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do formularza załączam:</w:t>
            </w:r>
          </w:p>
        </w:tc>
      </w:tr>
      <w:tr w:rsidR="00383CFA" w14:paraId="62442491" w14:textId="77777777" w:rsidTr="00885A57">
        <w:tc>
          <w:tcPr>
            <w:tcW w:w="6516" w:type="dxa"/>
            <w:gridSpan w:val="7"/>
            <w:shd w:val="clear" w:color="auto" w:fill="E7E6E6" w:themeFill="background2"/>
          </w:tcPr>
          <w:p w14:paraId="2B556CAD" w14:textId="77777777" w:rsidR="00383CFA" w:rsidRPr="00383CFA" w:rsidRDefault="00CD6559" w:rsidP="00CD655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6559">
              <w:rPr>
                <w:rFonts w:asciiTheme="minorHAnsi" w:hAnsiTheme="minorHAnsi" w:cstheme="minorHAnsi"/>
                <w:sz w:val="22"/>
                <w:szCs w:val="22"/>
              </w:rPr>
              <w:t xml:space="preserve">Dokumenty potwierdzające nadanie numeru PESEL dla obywateli Ukrainy przybyłych do Polski po 24 lutego 2022 r. </w:t>
            </w:r>
          </w:p>
        </w:tc>
        <w:tc>
          <w:tcPr>
            <w:tcW w:w="2551" w:type="dxa"/>
            <w:gridSpan w:val="3"/>
          </w:tcPr>
          <w:p w14:paraId="0736F43B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CFA" w14:paraId="550FF23E" w14:textId="77777777" w:rsidTr="00885A57">
        <w:tc>
          <w:tcPr>
            <w:tcW w:w="6516" w:type="dxa"/>
            <w:gridSpan w:val="7"/>
            <w:shd w:val="clear" w:color="auto" w:fill="E7E6E6" w:themeFill="background2"/>
          </w:tcPr>
          <w:p w14:paraId="6B3BC429" w14:textId="77777777" w:rsidR="00383CFA" w:rsidRPr="00383CFA" w:rsidRDefault="00CD6559" w:rsidP="00383CF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6559">
              <w:rPr>
                <w:rFonts w:asciiTheme="minorHAnsi" w:hAnsiTheme="minorHAnsi" w:cstheme="minorHAnsi"/>
                <w:sz w:val="22"/>
                <w:szCs w:val="22"/>
              </w:rPr>
              <w:t xml:space="preserve">Zaświadczenie o objęciu ochroną czasową z Urzędu do Spraw Cudzoziemców lub inny dokument potwierdzający przekroczenie granicy RP w związku z agresją Federacji Rosyjskiej w Ukrainie </w:t>
            </w:r>
          </w:p>
        </w:tc>
        <w:tc>
          <w:tcPr>
            <w:tcW w:w="2551" w:type="dxa"/>
            <w:gridSpan w:val="3"/>
          </w:tcPr>
          <w:p w14:paraId="6EE151E7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CFA" w14:paraId="4E0911C7" w14:textId="77777777" w:rsidTr="00CD6559">
        <w:trPr>
          <w:trHeight w:val="468"/>
        </w:trPr>
        <w:tc>
          <w:tcPr>
            <w:tcW w:w="6516" w:type="dxa"/>
            <w:gridSpan w:val="7"/>
            <w:shd w:val="clear" w:color="auto" w:fill="E7E6E6" w:themeFill="background2"/>
          </w:tcPr>
          <w:p w14:paraId="5FCD20F1" w14:textId="77777777" w:rsidR="00383CFA" w:rsidRPr="00383CFA" w:rsidRDefault="00CD6559" w:rsidP="00383CF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6559">
              <w:rPr>
                <w:rFonts w:asciiTheme="minorHAnsi" w:hAnsiTheme="minorHAnsi" w:cstheme="minorHAnsi"/>
                <w:sz w:val="22"/>
                <w:szCs w:val="22"/>
              </w:rPr>
              <w:t>Nie dotyczy</w:t>
            </w:r>
          </w:p>
        </w:tc>
        <w:tc>
          <w:tcPr>
            <w:tcW w:w="2551" w:type="dxa"/>
            <w:gridSpan w:val="3"/>
          </w:tcPr>
          <w:p w14:paraId="5B75B762" w14:textId="77777777" w:rsidR="00383CFA" w:rsidRDefault="00383CFA" w:rsidP="00383CFA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FBDDB4" w14:textId="77777777" w:rsidR="00383CFA" w:rsidRDefault="00383CFA" w:rsidP="00F25505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5751722" w14:textId="77777777" w:rsidR="00383CFA" w:rsidRDefault="00383CFA" w:rsidP="00A226D7">
      <w:pPr>
        <w:spacing w:line="240" w:lineRule="auto"/>
        <w:ind w:left="4248" w:firstLine="709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664"/>
        <w:gridCol w:w="37"/>
        <w:gridCol w:w="962"/>
        <w:gridCol w:w="1332"/>
        <w:gridCol w:w="1250"/>
        <w:gridCol w:w="2835"/>
        <w:gridCol w:w="985"/>
      </w:tblGrid>
      <w:tr w:rsidR="000E21E7" w14:paraId="47E652B5" w14:textId="77777777" w:rsidTr="00A2077C">
        <w:tc>
          <w:tcPr>
            <w:tcW w:w="9065" w:type="dxa"/>
            <w:gridSpan w:val="7"/>
            <w:shd w:val="clear" w:color="auto" w:fill="E7E6E6" w:themeFill="background2"/>
          </w:tcPr>
          <w:p w14:paraId="28055DE7" w14:textId="77777777" w:rsidR="000E21E7" w:rsidRPr="000E21E7" w:rsidRDefault="000E21E7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Kryteria pierwszeństwa (premiujące) udział w projekcie</w:t>
            </w:r>
          </w:p>
          <w:p w14:paraId="70F025C8" w14:textId="77777777" w:rsidR="000E21E7" w:rsidRPr="000E21E7" w:rsidRDefault="000E21E7" w:rsidP="000E21E7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E21E7">
              <w:rPr>
                <w:rFonts w:asciiTheme="minorHAnsi" w:hAnsiTheme="minorHAnsi" w:cstheme="minorHAnsi"/>
                <w:sz w:val="16"/>
                <w:szCs w:val="16"/>
              </w:rPr>
              <w:t>Proszę zaznaczyć X jeśli spełnia Pan/Pani kryteria merytoryczne (Jeśli należy Pan/Pani do grupy osób preferowanych do objęcia wsparciem to otrzyma Pan/Pani dodatkowe punkty w procesie rekrutacji. Jeśli nie spełnia Pan/Pani kryteriów preferowanych nadal możliwy jest udział w projekcie)</w:t>
            </w:r>
          </w:p>
        </w:tc>
      </w:tr>
      <w:tr w:rsidR="00CF5964" w14:paraId="12110623" w14:textId="77777777" w:rsidTr="0002132F">
        <w:tc>
          <w:tcPr>
            <w:tcW w:w="9065" w:type="dxa"/>
            <w:gridSpan w:val="7"/>
            <w:shd w:val="clear" w:color="auto" w:fill="E7E6E6" w:themeFill="background2"/>
          </w:tcPr>
          <w:p w14:paraId="69FFB6B4" w14:textId="77777777" w:rsidR="00CF5964" w:rsidRDefault="00CF5964" w:rsidP="00CF5964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osoba, która po agresji Federacji Rosyjskiej na Ukrainę uzyskała ochronę czasową w Polsce</w:t>
            </w:r>
          </w:p>
        </w:tc>
      </w:tr>
      <w:tr w:rsidR="00CF5964" w14:paraId="6E5AA1CA" w14:textId="77777777" w:rsidTr="00CF5964">
        <w:tc>
          <w:tcPr>
            <w:tcW w:w="1664" w:type="dxa"/>
            <w:shd w:val="clear" w:color="auto" w:fill="E7E6E6" w:themeFill="background2"/>
          </w:tcPr>
          <w:p w14:paraId="32253206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999" w:type="dxa"/>
            <w:gridSpan w:val="2"/>
          </w:tcPr>
          <w:p w14:paraId="57FCEAB1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E7E6E6" w:themeFill="background2"/>
          </w:tcPr>
          <w:p w14:paraId="1CC47254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50" w:type="dxa"/>
          </w:tcPr>
          <w:p w14:paraId="3762B4D1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60BF8785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985" w:type="dxa"/>
            <w:shd w:val="clear" w:color="auto" w:fill="FFFFFF" w:themeFill="background1"/>
          </w:tcPr>
          <w:p w14:paraId="2EBEF21A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10F3FF47" w14:textId="77777777" w:rsidTr="004D1220">
        <w:tc>
          <w:tcPr>
            <w:tcW w:w="9065" w:type="dxa"/>
            <w:gridSpan w:val="7"/>
            <w:shd w:val="clear" w:color="auto" w:fill="E7E6E6" w:themeFill="background2"/>
          </w:tcPr>
          <w:p w14:paraId="25FDB420" w14:textId="77777777" w:rsidR="00CF5964" w:rsidRDefault="00CF5964" w:rsidP="00CF5964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kobieta, w tym samotna matka zagrożona wykluczeniem na rynku pracy</w:t>
            </w:r>
          </w:p>
        </w:tc>
      </w:tr>
      <w:tr w:rsidR="00CF5964" w14:paraId="7DADA6FE" w14:textId="77777777" w:rsidTr="00CF5964">
        <w:tc>
          <w:tcPr>
            <w:tcW w:w="1701" w:type="dxa"/>
            <w:gridSpan w:val="2"/>
            <w:shd w:val="clear" w:color="auto" w:fill="E7E6E6" w:themeFill="background2"/>
          </w:tcPr>
          <w:p w14:paraId="7B94FD7D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962" w:type="dxa"/>
          </w:tcPr>
          <w:p w14:paraId="1DCD952E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E7E6E6" w:themeFill="background2"/>
          </w:tcPr>
          <w:p w14:paraId="72E0C76C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50" w:type="dxa"/>
          </w:tcPr>
          <w:p w14:paraId="344F5F8A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6410FAC9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985" w:type="dxa"/>
            <w:shd w:val="clear" w:color="auto" w:fill="FFFFFF" w:themeFill="background1"/>
          </w:tcPr>
          <w:p w14:paraId="7A71E00F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49959B3A" w14:textId="77777777" w:rsidTr="00BD25C4">
        <w:tc>
          <w:tcPr>
            <w:tcW w:w="9065" w:type="dxa"/>
            <w:gridSpan w:val="7"/>
            <w:shd w:val="clear" w:color="auto" w:fill="E7E6E6" w:themeFill="background2"/>
          </w:tcPr>
          <w:p w14:paraId="09EC4EBF" w14:textId="77777777" w:rsidR="00CF5964" w:rsidRDefault="00CF5964" w:rsidP="00CF5964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21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dzieci i młodzież migranta wymagają dodatkowego wsparcia edukacyjnego</w:t>
            </w:r>
          </w:p>
        </w:tc>
      </w:tr>
      <w:tr w:rsidR="00CF5964" w14:paraId="472226D6" w14:textId="77777777" w:rsidTr="00CF5964">
        <w:tc>
          <w:tcPr>
            <w:tcW w:w="1701" w:type="dxa"/>
            <w:gridSpan w:val="2"/>
            <w:shd w:val="clear" w:color="auto" w:fill="E7E6E6" w:themeFill="background2"/>
          </w:tcPr>
          <w:p w14:paraId="0B70CF7F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962" w:type="dxa"/>
          </w:tcPr>
          <w:p w14:paraId="01D5034C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E7E6E6" w:themeFill="background2"/>
          </w:tcPr>
          <w:p w14:paraId="63EC2B03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50" w:type="dxa"/>
          </w:tcPr>
          <w:p w14:paraId="763AF8F7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4F6E1BA2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985" w:type="dxa"/>
            <w:shd w:val="clear" w:color="auto" w:fill="FFFFFF" w:themeFill="background1"/>
          </w:tcPr>
          <w:p w14:paraId="4E26F216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0C9F388D" w14:textId="77777777" w:rsidTr="00420339">
        <w:tc>
          <w:tcPr>
            <w:tcW w:w="9065" w:type="dxa"/>
            <w:gridSpan w:val="7"/>
            <w:shd w:val="clear" w:color="auto" w:fill="E7E6E6" w:themeFill="background2"/>
          </w:tcPr>
          <w:p w14:paraId="0438A85A" w14:textId="77777777" w:rsidR="00CF5964" w:rsidRDefault="00CF5964" w:rsidP="00CF5964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i rodzina zagrożona ubóstwem oraz wykluczeniem społecznym w tym osoby, w kryzysie bezdomności czy korzystające ze świadczeń pomocy społecznej</w:t>
            </w:r>
          </w:p>
        </w:tc>
      </w:tr>
      <w:tr w:rsidR="00CF5964" w14:paraId="1EA3BDA2" w14:textId="77777777" w:rsidTr="00CF5964">
        <w:tc>
          <w:tcPr>
            <w:tcW w:w="1701" w:type="dxa"/>
            <w:gridSpan w:val="2"/>
            <w:shd w:val="clear" w:color="auto" w:fill="E7E6E6" w:themeFill="background2"/>
          </w:tcPr>
          <w:p w14:paraId="53492102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962" w:type="dxa"/>
          </w:tcPr>
          <w:p w14:paraId="378434E0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E7E6E6" w:themeFill="background2"/>
          </w:tcPr>
          <w:p w14:paraId="65ED4579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50" w:type="dxa"/>
          </w:tcPr>
          <w:p w14:paraId="5A8F1377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3DEA9446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985" w:type="dxa"/>
            <w:shd w:val="clear" w:color="auto" w:fill="FFFFFF" w:themeFill="background1"/>
          </w:tcPr>
          <w:p w14:paraId="6B470550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6B68C068" w14:textId="77777777" w:rsidTr="00941841">
        <w:tc>
          <w:tcPr>
            <w:tcW w:w="9065" w:type="dxa"/>
            <w:gridSpan w:val="7"/>
            <w:shd w:val="clear" w:color="auto" w:fill="E7E6E6" w:themeFill="background2"/>
          </w:tcPr>
          <w:p w14:paraId="0AAEB52A" w14:textId="77777777" w:rsidR="00CF5964" w:rsidRDefault="00CF5964" w:rsidP="00CF5964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z niepełnosprawnościami</w:t>
            </w:r>
          </w:p>
        </w:tc>
      </w:tr>
      <w:tr w:rsidR="00CF5964" w14:paraId="62A6430A" w14:textId="77777777" w:rsidTr="00CF5964">
        <w:tc>
          <w:tcPr>
            <w:tcW w:w="1701" w:type="dxa"/>
            <w:gridSpan w:val="2"/>
            <w:shd w:val="clear" w:color="auto" w:fill="E7E6E6" w:themeFill="background2"/>
          </w:tcPr>
          <w:p w14:paraId="2CAA3FCE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962" w:type="dxa"/>
          </w:tcPr>
          <w:p w14:paraId="1A5E9C94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E7E6E6" w:themeFill="background2"/>
          </w:tcPr>
          <w:p w14:paraId="3AA98BF8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50" w:type="dxa"/>
          </w:tcPr>
          <w:p w14:paraId="156B7766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56D03069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985" w:type="dxa"/>
            <w:shd w:val="clear" w:color="auto" w:fill="FFFFFF" w:themeFill="background1"/>
          </w:tcPr>
          <w:p w14:paraId="0BDE1A5E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45F970AD" w14:textId="77777777" w:rsidTr="00E40076">
        <w:tc>
          <w:tcPr>
            <w:tcW w:w="9065" w:type="dxa"/>
            <w:gridSpan w:val="7"/>
            <w:shd w:val="clear" w:color="auto" w:fill="E7E6E6" w:themeFill="background2"/>
          </w:tcPr>
          <w:p w14:paraId="1F66CDFF" w14:textId="2DAF175C" w:rsidR="00CF5964" w:rsidRDefault="00CF5964" w:rsidP="00CF5964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migrant zatrudnion</w:t>
            </w:r>
            <w:r w:rsidR="002C4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Pr="00CF59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lokalnym przedsiębiorstwie, który potrzebuje wsparcia zawodowego i integracyjnego </w:t>
            </w:r>
          </w:p>
        </w:tc>
      </w:tr>
      <w:tr w:rsidR="00CF5964" w14:paraId="529364BC" w14:textId="77777777" w:rsidTr="00CF5964">
        <w:tc>
          <w:tcPr>
            <w:tcW w:w="1701" w:type="dxa"/>
            <w:gridSpan w:val="2"/>
            <w:shd w:val="clear" w:color="auto" w:fill="E7E6E6" w:themeFill="background2"/>
          </w:tcPr>
          <w:p w14:paraId="0D6469CD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CF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962" w:type="dxa"/>
          </w:tcPr>
          <w:p w14:paraId="603BA5DA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E7E6E6" w:themeFill="background2"/>
          </w:tcPr>
          <w:p w14:paraId="6B5687DD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  <w:tc>
          <w:tcPr>
            <w:tcW w:w="1250" w:type="dxa"/>
          </w:tcPr>
          <w:p w14:paraId="71A72A29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350950EB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Odmowa podania informacji</w:t>
            </w:r>
          </w:p>
        </w:tc>
        <w:tc>
          <w:tcPr>
            <w:tcW w:w="985" w:type="dxa"/>
            <w:shd w:val="clear" w:color="auto" w:fill="FFFFFF" w:themeFill="background1"/>
          </w:tcPr>
          <w:p w14:paraId="4172221C" w14:textId="77777777" w:rsidR="00CF5964" w:rsidRDefault="00CF5964" w:rsidP="00CF596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566FD416" w14:textId="77777777" w:rsidTr="0037001A">
        <w:tc>
          <w:tcPr>
            <w:tcW w:w="9065" w:type="dxa"/>
            <w:gridSpan w:val="7"/>
            <w:shd w:val="clear" w:color="auto" w:fill="E7E6E6" w:themeFill="background2"/>
          </w:tcPr>
          <w:p w14:paraId="7B8C74F5" w14:textId="77777777" w:rsidR="00CF5964" w:rsidRDefault="00CF5964" w:rsidP="00CF5964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Łączna liczba punktów kryterium pierwszeństwa:</w:t>
            </w:r>
          </w:p>
        </w:tc>
      </w:tr>
    </w:tbl>
    <w:p w14:paraId="1B283E37" w14:textId="77777777" w:rsidR="000E21E7" w:rsidRDefault="000E21E7" w:rsidP="00CF5964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1E77EDF" w14:textId="77777777" w:rsidR="000E21E7" w:rsidRDefault="000E21E7" w:rsidP="000E21E7">
      <w:pPr>
        <w:spacing w:line="240" w:lineRule="auto"/>
        <w:ind w:left="424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          </w:t>
      </w:r>
      <w:r w:rsidRPr="000E21E7">
        <w:rPr>
          <w:rFonts w:asciiTheme="minorHAnsi" w:hAnsiTheme="minorHAnsi" w:cstheme="minorHAnsi"/>
          <w:i/>
          <w:iCs/>
          <w:sz w:val="22"/>
          <w:szCs w:val="22"/>
        </w:rPr>
        <w:t xml:space="preserve">Oświadczam, że ww. dane są zgodne z prawdą </w:t>
      </w:r>
    </w:p>
    <w:p w14:paraId="58FB285F" w14:textId="77777777" w:rsidR="000E21E7" w:rsidRDefault="000E21E7" w:rsidP="000E21E7">
      <w:pPr>
        <w:spacing w:line="240" w:lineRule="auto"/>
        <w:ind w:left="4248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3648ABFD" w14:textId="77777777" w:rsidR="000E21E7" w:rsidRPr="000E21E7" w:rsidRDefault="000E21E7" w:rsidP="000E21E7">
      <w:pPr>
        <w:spacing w:line="240" w:lineRule="auto"/>
        <w:ind w:left="4248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0E21E7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………………………………………………………. </w:t>
      </w:r>
    </w:p>
    <w:p w14:paraId="1CFADCD5" w14:textId="77777777" w:rsidR="000E21E7" w:rsidRDefault="000E21E7" w:rsidP="000E21E7">
      <w:pPr>
        <w:spacing w:line="240" w:lineRule="auto"/>
        <w:ind w:left="4248" w:firstLine="709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E21E7">
        <w:rPr>
          <w:rFonts w:asciiTheme="minorHAnsi" w:hAnsiTheme="minorHAnsi" w:cstheme="minorHAnsi"/>
          <w:i/>
          <w:iCs/>
          <w:sz w:val="22"/>
          <w:szCs w:val="22"/>
        </w:rPr>
        <w:t>czytelny podpis</w:t>
      </w:r>
    </w:p>
    <w:p w14:paraId="5EF69BA3" w14:textId="77777777" w:rsidR="00CF5964" w:rsidRDefault="00CF5964" w:rsidP="000E21E7">
      <w:pPr>
        <w:spacing w:line="240" w:lineRule="auto"/>
        <w:ind w:left="4248" w:firstLine="709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29"/>
        <w:gridCol w:w="3330"/>
        <w:gridCol w:w="2406"/>
      </w:tblGrid>
      <w:tr w:rsidR="00CF5964" w14:paraId="66C0374C" w14:textId="77777777" w:rsidTr="00924D53">
        <w:tc>
          <w:tcPr>
            <w:tcW w:w="9065" w:type="dxa"/>
            <w:gridSpan w:val="3"/>
            <w:shd w:val="clear" w:color="auto" w:fill="E7E6E6" w:themeFill="background2"/>
          </w:tcPr>
          <w:p w14:paraId="35BDA843" w14:textId="77777777" w:rsidR="00CF5964" w:rsidRDefault="00CF5964" w:rsidP="00CF5964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sz w:val="22"/>
                <w:szCs w:val="22"/>
              </w:rPr>
              <w:t xml:space="preserve">Oświadczenie dotyczące specjalnych potrzeb dla uczestników projektu </w:t>
            </w:r>
          </w:p>
          <w:p w14:paraId="47ECE955" w14:textId="77777777" w:rsidR="00CF5964" w:rsidRPr="00CF5964" w:rsidRDefault="00CF5964" w:rsidP="00CF5964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F5964">
              <w:rPr>
                <w:rFonts w:asciiTheme="minorHAnsi" w:hAnsiTheme="minorHAnsi" w:cstheme="minorHAnsi"/>
                <w:sz w:val="16"/>
                <w:szCs w:val="16"/>
              </w:rPr>
              <w:t>W przypadku posiadania specjalnych potrzeb należy je oznaczyć „X” w kolumnie „Zgłoszenie potrzeby” i opisać w kolumnie „Potrzeba” (jeśli dotyczy).</w:t>
            </w:r>
          </w:p>
        </w:tc>
      </w:tr>
      <w:tr w:rsidR="00CF5964" w14:paraId="674034E3" w14:textId="77777777" w:rsidTr="00DE778F">
        <w:tc>
          <w:tcPr>
            <w:tcW w:w="3329" w:type="dxa"/>
            <w:vMerge w:val="restart"/>
          </w:tcPr>
          <w:p w14:paraId="77163B25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sz w:val="22"/>
                <w:szCs w:val="22"/>
              </w:rPr>
              <w:t>Czy ma Pan/Pani oczekiwania/potrzeby, których spełnienie mogłoby ułatwić Panu/Pani i Pana/Pani rodzinie udział w usługach oferowanych w ramach projektu?</w:t>
            </w:r>
          </w:p>
        </w:tc>
        <w:tc>
          <w:tcPr>
            <w:tcW w:w="3330" w:type="dxa"/>
          </w:tcPr>
          <w:p w14:paraId="2AE7E0CC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sz w:val="22"/>
                <w:szCs w:val="22"/>
              </w:rPr>
              <w:t>Nie posiadam szczególnych potrzeb</w:t>
            </w:r>
          </w:p>
        </w:tc>
        <w:tc>
          <w:tcPr>
            <w:tcW w:w="2406" w:type="dxa"/>
          </w:tcPr>
          <w:p w14:paraId="1CA7AA62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3DAF22E2" w14:textId="77777777" w:rsidTr="00CF5964">
        <w:tc>
          <w:tcPr>
            <w:tcW w:w="3329" w:type="dxa"/>
            <w:vMerge/>
          </w:tcPr>
          <w:p w14:paraId="2539C6A7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E7E6E6" w:themeFill="background2"/>
          </w:tcPr>
          <w:p w14:paraId="3486B482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sz w:val="22"/>
                <w:szCs w:val="22"/>
              </w:rPr>
              <w:t>Posiadam szczególne potrzeby. Jeśli tak, to jakie?</w:t>
            </w:r>
          </w:p>
        </w:tc>
        <w:tc>
          <w:tcPr>
            <w:tcW w:w="2406" w:type="dxa"/>
            <w:shd w:val="clear" w:color="auto" w:fill="E7E6E6" w:themeFill="background2"/>
          </w:tcPr>
          <w:p w14:paraId="2EC7AFC7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1AEBF40A" w14:textId="77777777" w:rsidTr="00CB493C">
        <w:tc>
          <w:tcPr>
            <w:tcW w:w="3329" w:type="dxa"/>
            <w:vMerge/>
          </w:tcPr>
          <w:p w14:paraId="02DA1DC9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E7E6E6" w:themeFill="background2"/>
          </w:tcPr>
          <w:p w14:paraId="04B547CB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sz w:val="22"/>
                <w:szCs w:val="22"/>
              </w:rPr>
              <w:t>Tłumacz migowy</w:t>
            </w:r>
          </w:p>
        </w:tc>
        <w:tc>
          <w:tcPr>
            <w:tcW w:w="2406" w:type="dxa"/>
          </w:tcPr>
          <w:p w14:paraId="398FEAD3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307456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615FC0A5" w14:textId="77777777" w:rsidTr="00CB493C">
        <w:tc>
          <w:tcPr>
            <w:tcW w:w="3329" w:type="dxa"/>
            <w:vMerge/>
          </w:tcPr>
          <w:p w14:paraId="68FDF394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E7E6E6" w:themeFill="background2"/>
          </w:tcPr>
          <w:p w14:paraId="71766DB2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sz w:val="22"/>
                <w:szCs w:val="22"/>
              </w:rPr>
              <w:t>Powiększony tekst</w:t>
            </w:r>
          </w:p>
        </w:tc>
        <w:tc>
          <w:tcPr>
            <w:tcW w:w="2406" w:type="dxa"/>
          </w:tcPr>
          <w:p w14:paraId="675B4C4F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B5C46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2E582208" w14:textId="77777777" w:rsidTr="00CB493C">
        <w:tc>
          <w:tcPr>
            <w:tcW w:w="3329" w:type="dxa"/>
            <w:vMerge/>
          </w:tcPr>
          <w:p w14:paraId="316E6444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E7E6E6" w:themeFill="background2"/>
          </w:tcPr>
          <w:p w14:paraId="730954E0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sz w:val="22"/>
                <w:szCs w:val="22"/>
              </w:rPr>
              <w:t>Podjazd</w:t>
            </w:r>
          </w:p>
        </w:tc>
        <w:tc>
          <w:tcPr>
            <w:tcW w:w="2406" w:type="dxa"/>
          </w:tcPr>
          <w:p w14:paraId="4809FCDA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60B31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164C7614" w14:textId="77777777" w:rsidTr="00CB493C">
        <w:tc>
          <w:tcPr>
            <w:tcW w:w="3329" w:type="dxa"/>
            <w:vMerge/>
          </w:tcPr>
          <w:p w14:paraId="061E4E79" w14:textId="77777777" w:rsidR="00CF5964" w:rsidRP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E7E6E6" w:themeFill="background2"/>
          </w:tcPr>
          <w:p w14:paraId="53B528F6" w14:textId="77777777" w:rsidR="00CF5964" w:rsidRP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964">
              <w:rPr>
                <w:rFonts w:asciiTheme="minorHAnsi" w:hAnsiTheme="minorHAnsi" w:cstheme="minorHAnsi"/>
                <w:sz w:val="22"/>
                <w:szCs w:val="22"/>
              </w:rPr>
              <w:t>Specjalne potrzeby żywieniowe</w:t>
            </w:r>
          </w:p>
        </w:tc>
        <w:tc>
          <w:tcPr>
            <w:tcW w:w="2406" w:type="dxa"/>
          </w:tcPr>
          <w:p w14:paraId="67F13743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1F3A3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964" w14:paraId="1443455B" w14:textId="77777777" w:rsidTr="00CB493C">
        <w:tc>
          <w:tcPr>
            <w:tcW w:w="3329" w:type="dxa"/>
            <w:vMerge/>
          </w:tcPr>
          <w:p w14:paraId="0E5AAA25" w14:textId="77777777" w:rsidR="00CF5964" w:rsidRP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E7E6E6" w:themeFill="background2"/>
          </w:tcPr>
          <w:p w14:paraId="473E0EDB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</w:p>
          <w:p w14:paraId="32CCB0FD" w14:textId="77777777" w:rsidR="00CF5964" w:rsidRP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Jakie ?</w:t>
            </w:r>
          </w:p>
        </w:tc>
        <w:tc>
          <w:tcPr>
            <w:tcW w:w="2406" w:type="dxa"/>
          </w:tcPr>
          <w:p w14:paraId="71AEB40C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E1DE7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E1657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7BBEE7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77FB5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CB09C8" w14:textId="77777777" w:rsidR="00CF5964" w:rsidRDefault="00CF5964" w:rsidP="000E21E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C865BC" w14:textId="77777777" w:rsidR="00CF5964" w:rsidRDefault="00CF5964" w:rsidP="000E21E7">
      <w:pPr>
        <w:spacing w:line="240" w:lineRule="auto"/>
        <w:ind w:left="4248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69F3C78B" w14:textId="77777777" w:rsidR="00CB493C" w:rsidRDefault="00CB493C" w:rsidP="00CB493C">
      <w:pPr>
        <w:spacing w:line="240" w:lineRule="auto"/>
        <w:ind w:left="424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CB493C">
        <w:rPr>
          <w:rFonts w:asciiTheme="minorHAnsi" w:hAnsiTheme="minorHAnsi" w:cstheme="minorHAnsi"/>
          <w:i/>
          <w:iCs/>
          <w:sz w:val="22"/>
          <w:szCs w:val="22"/>
        </w:rPr>
        <w:t xml:space="preserve">Oświadczam, że ww. dane są zgodne z prawdą </w:t>
      </w:r>
    </w:p>
    <w:p w14:paraId="483B0F37" w14:textId="77777777" w:rsidR="00CB493C" w:rsidRPr="00CB493C" w:rsidRDefault="00CB493C" w:rsidP="00CB493C">
      <w:pPr>
        <w:spacing w:line="240" w:lineRule="auto"/>
        <w:ind w:left="4248"/>
        <w:rPr>
          <w:rFonts w:asciiTheme="minorHAnsi" w:hAnsiTheme="minorHAnsi" w:cstheme="minorHAnsi"/>
          <w:sz w:val="22"/>
          <w:szCs w:val="22"/>
        </w:rPr>
      </w:pPr>
    </w:p>
    <w:p w14:paraId="1CC38427" w14:textId="77777777" w:rsidR="00CB493C" w:rsidRPr="00CB493C" w:rsidRDefault="00CB493C" w:rsidP="00CB493C">
      <w:pPr>
        <w:spacing w:line="240" w:lineRule="auto"/>
        <w:ind w:left="4248" w:firstLine="709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B493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………………………………………………………. </w:t>
      </w:r>
    </w:p>
    <w:p w14:paraId="13B19779" w14:textId="77777777" w:rsidR="00CB493C" w:rsidRDefault="00CB493C" w:rsidP="00CB493C">
      <w:pPr>
        <w:spacing w:line="240" w:lineRule="auto"/>
        <w:ind w:left="4248" w:firstLine="709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B493C">
        <w:rPr>
          <w:rFonts w:asciiTheme="minorHAnsi" w:hAnsiTheme="minorHAnsi" w:cstheme="minorHAnsi"/>
          <w:i/>
          <w:iCs/>
          <w:sz w:val="22"/>
          <w:szCs w:val="22"/>
        </w:rPr>
        <w:t>czytelny podpis</w:t>
      </w:r>
    </w:p>
    <w:p w14:paraId="1F0CC57D" w14:textId="77777777" w:rsidR="007C290A" w:rsidRDefault="007C290A" w:rsidP="00CB493C">
      <w:pPr>
        <w:spacing w:line="240" w:lineRule="auto"/>
        <w:ind w:left="4248" w:firstLine="709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5"/>
        <w:gridCol w:w="6185"/>
        <w:gridCol w:w="2385"/>
      </w:tblGrid>
      <w:tr w:rsidR="007C290A" w14:paraId="6E28424D" w14:textId="77777777" w:rsidTr="00BD004A">
        <w:tc>
          <w:tcPr>
            <w:tcW w:w="9065" w:type="dxa"/>
            <w:gridSpan w:val="3"/>
            <w:shd w:val="clear" w:color="auto" w:fill="E7E6E6" w:themeFill="background2"/>
          </w:tcPr>
          <w:p w14:paraId="48011FA8" w14:textId="77777777" w:rsidR="007C290A" w:rsidRPr="007C290A" w:rsidRDefault="007C290A" w:rsidP="00CB493C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290A">
              <w:rPr>
                <w:rFonts w:asciiTheme="minorHAnsi" w:hAnsiTheme="minorHAnsi" w:cstheme="minorHAnsi"/>
                <w:sz w:val="22"/>
                <w:szCs w:val="22"/>
              </w:rPr>
              <w:t>Oświadczenia i deklaracje</w:t>
            </w:r>
          </w:p>
        </w:tc>
      </w:tr>
      <w:tr w:rsidR="007C290A" w14:paraId="08996916" w14:textId="77777777" w:rsidTr="00585310">
        <w:tc>
          <w:tcPr>
            <w:tcW w:w="9065" w:type="dxa"/>
            <w:gridSpan w:val="3"/>
            <w:shd w:val="clear" w:color="auto" w:fill="E7E6E6" w:themeFill="background2"/>
          </w:tcPr>
          <w:p w14:paraId="19846EC0" w14:textId="77777777" w:rsidR="007C290A" w:rsidRPr="007C290A" w:rsidRDefault="007C290A" w:rsidP="007C290A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90A">
              <w:rPr>
                <w:rFonts w:asciiTheme="minorHAnsi" w:hAnsiTheme="minorHAnsi" w:cstheme="minorHAnsi"/>
                <w:sz w:val="16"/>
                <w:szCs w:val="16"/>
              </w:rPr>
              <w:t>Uprzedzona/uprzedzony o odpowiedzialności za złożenie nieprawdziwego oświadczenia lub zatajenia prawdy, oświadczam, że:</w:t>
            </w:r>
          </w:p>
        </w:tc>
      </w:tr>
      <w:tr w:rsidR="007C290A" w14:paraId="25E8FE8B" w14:textId="77777777" w:rsidTr="00F25505">
        <w:tc>
          <w:tcPr>
            <w:tcW w:w="495" w:type="dxa"/>
          </w:tcPr>
          <w:p w14:paraId="0061205A" w14:textId="77777777" w:rsidR="007C290A" w:rsidRPr="00F25505" w:rsidRDefault="007C290A" w:rsidP="00CB493C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185" w:type="dxa"/>
          </w:tcPr>
          <w:p w14:paraId="2922C861" w14:textId="77777777" w:rsidR="007C290A" w:rsidRPr="007C290A" w:rsidRDefault="007C290A" w:rsidP="007C290A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290A">
              <w:rPr>
                <w:rFonts w:asciiTheme="minorHAnsi" w:hAnsiTheme="minorHAnsi" w:cstheme="minorHAnsi"/>
                <w:sz w:val="22"/>
                <w:szCs w:val="22"/>
              </w:rPr>
              <w:t>Deklaruję dobrowolny udział w projekcie pt. Integracja społeczno-gospodarcza imigrantów na terenie Gminy Dębnica Kaszubska</w:t>
            </w:r>
          </w:p>
        </w:tc>
        <w:tc>
          <w:tcPr>
            <w:tcW w:w="2385" w:type="dxa"/>
          </w:tcPr>
          <w:p w14:paraId="366E071C" w14:textId="77777777" w:rsidR="007C290A" w:rsidRPr="007C290A" w:rsidRDefault="007C290A" w:rsidP="007C290A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C29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TAK</w:t>
            </w:r>
          </w:p>
          <w:p w14:paraId="3613852E" w14:textId="77777777" w:rsidR="007C290A" w:rsidRDefault="007C290A" w:rsidP="007C290A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C29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NIE</w:t>
            </w:r>
          </w:p>
        </w:tc>
      </w:tr>
      <w:tr w:rsidR="007C290A" w14:paraId="26406690" w14:textId="77777777" w:rsidTr="00F25505">
        <w:tc>
          <w:tcPr>
            <w:tcW w:w="495" w:type="dxa"/>
          </w:tcPr>
          <w:p w14:paraId="7679E340" w14:textId="77777777" w:rsidR="007C290A" w:rsidRPr="00F25505" w:rsidRDefault="007C290A" w:rsidP="00CB493C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185" w:type="dxa"/>
          </w:tcPr>
          <w:p w14:paraId="3D0FF667" w14:textId="77777777" w:rsidR="007C290A" w:rsidRPr="007C290A" w:rsidRDefault="007C290A" w:rsidP="007C290A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290A">
              <w:rPr>
                <w:rFonts w:asciiTheme="minorHAnsi" w:hAnsiTheme="minorHAnsi" w:cstheme="minorHAnsi"/>
                <w:sz w:val="22"/>
                <w:szCs w:val="22"/>
              </w:rPr>
              <w:t>Zapoznałem/</w:t>
            </w:r>
            <w:proofErr w:type="spellStart"/>
            <w:r w:rsidRPr="007C290A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proofErr w:type="spellEnd"/>
            <w:r w:rsidRPr="007C290A">
              <w:rPr>
                <w:rFonts w:asciiTheme="minorHAnsi" w:hAnsiTheme="minorHAnsi" w:cstheme="minorHAnsi"/>
                <w:sz w:val="22"/>
                <w:szCs w:val="22"/>
              </w:rPr>
              <w:t xml:space="preserve"> się z pełną dokumentacją projektu, w szczególności z Regulaminem rekrutacji i uczestnictwa w projekcie Integracja społeczno-gospodarcza imigrantów na terenie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Gminy Dębnica Kaszubska</w:t>
            </w:r>
            <w:r w:rsidRPr="007C290A">
              <w:rPr>
                <w:rFonts w:asciiTheme="minorHAnsi" w:hAnsiTheme="minorHAnsi" w:cstheme="minorHAnsi"/>
                <w:sz w:val="22"/>
                <w:szCs w:val="22"/>
              </w:rPr>
              <w:t>, akceptuję zawarte w nim warunki i zobowiązuję się przestrzegać jego postanowienia.</w:t>
            </w:r>
          </w:p>
        </w:tc>
        <w:tc>
          <w:tcPr>
            <w:tcW w:w="2385" w:type="dxa"/>
          </w:tcPr>
          <w:p w14:paraId="286C937A" w14:textId="77777777" w:rsidR="00F25505" w:rsidRPr="00F25505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TAK</w:t>
            </w:r>
          </w:p>
          <w:p w14:paraId="686282CA" w14:textId="77777777" w:rsidR="007C290A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NIE</w:t>
            </w:r>
          </w:p>
        </w:tc>
      </w:tr>
      <w:tr w:rsidR="007C290A" w14:paraId="7D4CF01E" w14:textId="77777777" w:rsidTr="00F25505">
        <w:tc>
          <w:tcPr>
            <w:tcW w:w="495" w:type="dxa"/>
          </w:tcPr>
          <w:p w14:paraId="0FAB5A5D" w14:textId="77777777" w:rsidR="007C290A" w:rsidRPr="00F25505" w:rsidRDefault="007C290A" w:rsidP="00CB493C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185" w:type="dxa"/>
          </w:tcPr>
          <w:p w14:paraId="3BB6502B" w14:textId="77777777" w:rsidR="007C290A" w:rsidRPr="00F25505" w:rsidRDefault="007C290A" w:rsidP="00F25505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Jestem świadomy/a, że zgłoszenie chęci uczestnictwa w projekcie Integracja społeczno-gospodarcza imigrantów na terenie </w:t>
            </w:r>
            <w:r w:rsidR="00F25505" w:rsidRPr="00F25505">
              <w:rPr>
                <w:rFonts w:asciiTheme="minorHAnsi" w:hAnsiTheme="minorHAnsi" w:cstheme="minorHAnsi"/>
                <w:sz w:val="22"/>
                <w:szCs w:val="22"/>
              </w:rPr>
              <w:t>Gminy Dębnica Kaszubska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, nie jest równoznaczne z zakwalifikowaniem do udziału w projekcie.</w:t>
            </w:r>
          </w:p>
        </w:tc>
        <w:tc>
          <w:tcPr>
            <w:tcW w:w="2385" w:type="dxa"/>
          </w:tcPr>
          <w:p w14:paraId="5C2E45CE" w14:textId="77777777" w:rsidR="00F25505" w:rsidRPr="00F25505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TAK</w:t>
            </w:r>
          </w:p>
          <w:p w14:paraId="7638D4E9" w14:textId="77777777" w:rsidR="007C290A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NIE</w:t>
            </w:r>
          </w:p>
        </w:tc>
      </w:tr>
      <w:tr w:rsidR="007C290A" w14:paraId="1F913184" w14:textId="77777777" w:rsidTr="00F25505">
        <w:tc>
          <w:tcPr>
            <w:tcW w:w="495" w:type="dxa"/>
          </w:tcPr>
          <w:p w14:paraId="0BA4AA4F" w14:textId="77777777" w:rsidR="007C290A" w:rsidRPr="00F25505" w:rsidRDefault="007C290A" w:rsidP="00CB493C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185" w:type="dxa"/>
          </w:tcPr>
          <w:p w14:paraId="47265278" w14:textId="77777777" w:rsidR="007C290A" w:rsidRPr="00F25505" w:rsidRDefault="007C290A" w:rsidP="00F25505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Spełniam wszystkie kryteria kwalifikacyjne określone w Regulaminie rekrutacji i uczestnictwa w projekcie pt. </w:t>
            </w:r>
            <w:r w:rsidR="00F25505"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Integracja społeczno-gospodarcza imigrantów na terenie Gminy Dębnica Kaszubska </w:t>
            </w:r>
          </w:p>
        </w:tc>
        <w:tc>
          <w:tcPr>
            <w:tcW w:w="2385" w:type="dxa"/>
          </w:tcPr>
          <w:p w14:paraId="2436A128" w14:textId="77777777" w:rsidR="00F25505" w:rsidRPr="00F25505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TAK</w:t>
            </w:r>
          </w:p>
          <w:p w14:paraId="5ED15405" w14:textId="77777777" w:rsidR="007C290A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NIE</w:t>
            </w:r>
          </w:p>
        </w:tc>
      </w:tr>
      <w:tr w:rsidR="007C290A" w14:paraId="6A870BBE" w14:textId="77777777" w:rsidTr="00F25505">
        <w:tc>
          <w:tcPr>
            <w:tcW w:w="495" w:type="dxa"/>
          </w:tcPr>
          <w:p w14:paraId="2025456F" w14:textId="77777777" w:rsidR="007C290A" w:rsidRPr="00F25505" w:rsidRDefault="007C290A" w:rsidP="00CB493C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6185" w:type="dxa"/>
          </w:tcPr>
          <w:p w14:paraId="50E57ACE" w14:textId="77777777" w:rsidR="007C290A" w:rsidRPr="00F25505" w:rsidRDefault="007C290A" w:rsidP="00F25505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Zostałem/</w:t>
            </w:r>
            <w:proofErr w:type="spellStart"/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proofErr w:type="spellEnd"/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 poinformowana/y, że projekt jest finansowany ze środków Unii Europejskiej w ramach Europejskiego Funduszu Społecznego Plus - Fundusze Europejskie dla Pomorza 2021-2027.</w:t>
            </w:r>
          </w:p>
        </w:tc>
        <w:tc>
          <w:tcPr>
            <w:tcW w:w="2385" w:type="dxa"/>
          </w:tcPr>
          <w:p w14:paraId="0EA5159E" w14:textId="77777777" w:rsidR="00F25505" w:rsidRPr="00F25505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TAK</w:t>
            </w:r>
          </w:p>
          <w:p w14:paraId="6E3B0DA3" w14:textId="77777777" w:rsidR="007C290A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NIE</w:t>
            </w:r>
          </w:p>
        </w:tc>
      </w:tr>
      <w:tr w:rsidR="007C290A" w14:paraId="5CD6E6BD" w14:textId="77777777" w:rsidTr="00F25505">
        <w:tc>
          <w:tcPr>
            <w:tcW w:w="495" w:type="dxa"/>
          </w:tcPr>
          <w:p w14:paraId="59DA56A8" w14:textId="77777777" w:rsidR="007C290A" w:rsidRPr="00F25505" w:rsidRDefault="007C290A" w:rsidP="00CB493C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185" w:type="dxa"/>
          </w:tcPr>
          <w:p w14:paraId="283B54AF" w14:textId="311FE024" w:rsidR="007C290A" w:rsidRPr="00F25505" w:rsidRDefault="007C290A" w:rsidP="00F25505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W związku z przystąpieniem do projektu pn. </w:t>
            </w:r>
            <w:r w:rsidR="00F25505"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Integracja społeczno-gospodarcza imigrantów na terenie Gminy Dębnica Kaszubska 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oświadczam, że nie biorę udziału w innym projekcie mający</w:t>
            </w:r>
            <w:r w:rsidR="002C40A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 na celu zmianę schematu radzenia sobie z sytuacjami trudnymi, kryzysowymi poprzez zwiększenie kompetencji i umiejętności rodzin oraz ich członków w zakresie społecznego funkcjonowania, współfinansowanym ze środków Europejskiego Funduszu Społecznego oraz zobowiązuję się, że do momentu zakończenia wsparcia w w/w projekcie nie będę uczestniczyć w innym projekcie o wskazanym charakterze współfinansowanym ze środków EFS, w szczególności w projektach realizowanych w ramach działania 5.16 (Integracja migrantów – ZIT poza terenem obszaru metropolitalnego) Fundusze Europejskie dla Pomorza 2021-2027.</w:t>
            </w:r>
          </w:p>
        </w:tc>
        <w:tc>
          <w:tcPr>
            <w:tcW w:w="2385" w:type="dxa"/>
          </w:tcPr>
          <w:p w14:paraId="072C7566" w14:textId="77777777" w:rsidR="00F25505" w:rsidRPr="00F25505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TAK</w:t>
            </w:r>
          </w:p>
          <w:p w14:paraId="4FA089E5" w14:textId="77777777" w:rsidR="007C290A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NIE</w:t>
            </w:r>
          </w:p>
        </w:tc>
      </w:tr>
      <w:tr w:rsidR="007C290A" w14:paraId="4485A403" w14:textId="77777777" w:rsidTr="00F25505">
        <w:tc>
          <w:tcPr>
            <w:tcW w:w="495" w:type="dxa"/>
          </w:tcPr>
          <w:p w14:paraId="3B5EC49D" w14:textId="77777777" w:rsidR="007C290A" w:rsidRPr="00F25505" w:rsidRDefault="007C290A" w:rsidP="00CB493C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185" w:type="dxa"/>
          </w:tcPr>
          <w:p w14:paraId="3DA9A0B7" w14:textId="77777777" w:rsidR="007C290A" w:rsidRPr="00F25505" w:rsidRDefault="007C290A" w:rsidP="00F25505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W przypadku niezakwalifikowania się do udziału w projekcie nie będę wnosił/a żadnych roszczeń ani zastrzeżeń do Realizatora Projektu.</w:t>
            </w:r>
          </w:p>
        </w:tc>
        <w:tc>
          <w:tcPr>
            <w:tcW w:w="2385" w:type="dxa"/>
          </w:tcPr>
          <w:p w14:paraId="2F87529D" w14:textId="77777777" w:rsidR="00F25505" w:rsidRPr="00F25505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TAK</w:t>
            </w:r>
          </w:p>
          <w:p w14:paraId="75792B78" w14:textId="77777777" w:rsidR="007C290A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NIE</w:t>
            </w:r>
          </w:p>
        </w:tc>
      </w:tr>
      <w:tr w:rsidR="007C290A" w14:paraId="43C5E818" w14:textId="77777777" w:rsidTr="00F25505">
        <w:tc>
          <w:tcPr>
            <w:tcW w:w="495" w:type="dxa"/>
          </w:tcPr>
          <w:p w14:paraId="55F1E606" w14:textId="77777777" w:rsidR="007C290A" w:rsidRPr="00F25505" w:rsidRDefault="007C290A" w:rsidP="007C290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185" w:type="dxa"/>
          </w:tcPr>
          <w:p w14:paraId="3C125357" w14:textId="77777777" w:rsidR="007C290A" w:rsidRPr="00F25505" w:rsidRDefault="007C290A" w:rsidP="00F25505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Pouczony/a i świadomy/a odpowiedzialności cywilnej (wynikającej z KC) za składanie oświadczeń niezgodnych z prawdą, niniejszym oświadczam, iż podane przeze mnie dane w Formularzu są zgodne ze stanem faktycznym i prawnym, jestem także świadomy odpowiedzialności cywilnej (wynikającej z KC) za składanie oświadczeń niezgodnych z prawdą lub zatajenie prawdy.</w:t>
            </w:r>
          </w:p>
        </w:tc>
        <w:tc>
          <w:tcPr>
            <w:tcW w:w="2385" w:type="dxa"/>
          </w:tcPr>
          <w:p w14:paraId="2613FE4F" w14:textId="77777777" w:rsidR="00F25505" w:rsidRPr="00F25505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TAK</w:t>
            </w:r>
          </w:p>
          <w:p w14:paraId="680FDE09" w14:textId="77777777" w:rsidR="007C290A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NIE</w:t>
            </w:r>
          </w:p>
        </w:tc>
      </w:tr>
      <w:tr w:rsidR="007C290A" w14:paraId="23E2C937" w14:textId="77777777" w:rsidTr="00F25505">
        <w:tc>
          <w:tcPr>
            <w:tcW w:w="495" w:type="dxa"/>
          </w:tcPr>
          <w:p w14:paraId="1A65BEFB" w14:textId="77777777" w:rsidR="007C290A" w:rsidRPr="00F25505" w:rsidRDefault="007C290A" w:rsidP="007C290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185" w:type="dxa"/>
          </w:tcPr>
          <w:p w14:paraId="4C5C69FE" w14:textId="77777777" w:rsidR="007C290A" w:rsidRPr="00F25505" w:rsidRDefault="007C290A" w:rsidP="00F25505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W przypadku zakwalifikowania do udziału w Projekcie zobowiązuję się do przekazania informacji na temat mojej sytuacji po opuszczeniu projektu, potrzebnych do wyliczenia wskaźnika rezultatu bezpośredniego dotyczące mojego statusu w zakresie poprawy społecznego funkcjonowania (np. status na rynku pracy, udział w kształceniu lub szkoleniu) tj. w ciągu do 4 tygodni od zakończonego udziału w projekcie oraz przyszłego udziału w badaniu ewaluacyjnym, zgodnie z zakresem danych określonych w Wytycznych dotyczących monitorowania postępu rzeczowego realizacji programów na lata 2021-2027.</w:t>
            </w:r>
          </w:p>
        </w:tc>
        <w:tc>
          <w:tcPr>
            <w:tcW w:w="2385" w:type="dxa"/>
          </w:tcPr>
          <w:p w14:paraId="105B01B4" w14:textId="77777777" w:rsidR="00F25505" w:rsidRPr="00F25505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TAK</w:t>
            </w:r>
          </w:p>
          <w:p w14:paraId="0E5D145C" w14:textId="77777777" w:rsidR="007C290A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NIE</w:t>
            </w:r>
          </w:p>
        </w:tc>
      </w:tr>
      <w:tr w:rsidR="007C290A" w14:paraId="4CA5DFA2" w14:textId="77777777" w:rsidTr="00F25505">
        <w:tc>
          <w:tcPr>
            <w:tcW w:w="495" w:type="dxa"/>
          </w:tcPr>
          <w:p w14:paraId="4E4E1ADF" w14:textId="77777777" w:rsidR="007C290A" w:rsidRPr="00F25505" w:rsidRDefault="007C290A" w:rsidP="007C290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6185" w:type="dxa"/>
          </w:tcPr>
          <w:p w14:paraId="2569B953" w14:textId="4A658A9C" w:rsidR="00F25505" w:rsidRPr="00F25505" w:rsidRDefault="00F25505" w:rsidP="00F25505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Wyrażam zgodę na nieodpłatną publikację mojego wizerunku/ wraz z imieniem i nazwiskiem utrwalonego podczas realizacji Projektu na zdjęciach, filmach i/lub spotach promocyjnych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Gminę Dębnica Kaszubska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Gminny 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Ośrodek Pomocy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Społecznej 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Dębnicy Kaszubskiej, Gminny Ośrodek Kultury w Dębnicy Kaszubskiej</w:t>
            </w:r>
            <w:r w:rsidR="002C40AB">
              <w:rPr>
                <w:rFonts w:asciiTheme="minorHAnsi" w:hAnsiTheme="minorHAnsi" w:cstheme="minorHAnsi"/>
                <w:sz w:val="22"/>
                <w:szCs w:val="22"/>
              </w:rPr>
              <w:t>, Stowarzyszenie Społeczno-Kulturalne Budziny Kulturę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 poprzez udostępnianie:</w:t>
            </w:r>
          </w:p>
          <w:p w14:paraId="63F77699" w14:textId="77777777" w:rsidR="00F25505" w:rsidRPr="00F25505" w:rsidRDefault="00F25505" w:rsidP="00F25505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• w mediach społecznościowych, na kanale YouTube,</w:t>
            </w:r>
          </w:p>
          <w:p w14:paraId="278DB66E" w14:textId="77777777" w:rsidR="00F25505" w:rsidRPr="00F25505" w:rsidRDefault="00F25505" w:rsidP="00F25505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• na stronach internetowych prowadzonych przez: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Gminę Dębnica Kaszubska, 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Gminny Ośrodek Pomocy Społecznej w Dębnicy Kaszubskiej, Gminny Ośrodek Kultury w Dębnicy Kaszubskiej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Stowarzyszenie 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>Kulturalno-Społeczn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 "Budzimy Kulturę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”.</w:t>
            </w:r>
          </w:p>
          <w:p w14:paraId="029C748E" w14:textId="77777777" w:rsidR="007C290A" w:rsidRPr="00F25505" w:rsidRDefault="00F25505" w:rsidP="00F25505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• na publikacjach i ulotkach opracowanych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Gminę Dębnica Kaszubska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, w celu promocji Projektu w ramach Funduszy Europejskich: Integracja społeczno-gospodarcza imigrantów na 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terenie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Gminy Dębnica Kaszubska</w:t>
            </w:r>
            <w:r w:rsidRPr="00F25505">
              <w:rPr>
                <w:rFonts w:asciiTheme="minorHAnsi" w:hAnsiTheme="minorHAnsi" w:cstheme="minorHAnsi"/>
                <w:sz w:val="22"/>
                <w:szCs w:val="22"/>
              </w:rPr>
              <w:t xml:space="preserve"> w ramach programu Fundusze Europejskie dla Pomorza 2021-2027 współfinansowanego ze środków Europejskiego Funduszu Społecznego Plus, zgodnie z przepisami ustawy z dnia 4 lutego 1994 r. o prawie autorskim i prawach pokrewnych (Dz. U. z 2021 r. poz. 1062).</w:t>
            </w:r>
          </w:p>
        </w:tc>
        <w:tc>
          <w:tcPr>
            <w:tcW w:w="2385" w:type="dxa"/>
          </w:tcPr>
          <w:p w14:paraId="47300FDA" w14:textId="77777777" w:rsidR="00F25505" w:rsidRPr="00F25505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□ TAK</w:t>
            </w:r>
          </w:p>
          <w:p w14:paraId="19DCF4BE" w14:textId="77777777" w:rsidR="007C290A" w:rsidRDefault="00F25505" w:rsidP="00F2550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255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□ NIE</w:t>
            </w:r>
          </w:p>
        </w:tc>
      </w:tr>
    </w:tbl>
    <w:p w14:paraId="1281360D" w14:textId="77777777" w:rsidR="00F25505" w:rsidRDefault="00F25505" w:rsidP="00F25505">
      <w:pPr>
        <w:spacing w:line="240" w:lineRule="auto"/>
        <w:ind w:left="4248"/>
        <w:rPr>
          <w:rFonts w:asciiTheme="minorHAnsi" w:hAnsiTheme="minorHAnsi" w:cstheme="minorHAnsi"/>
          <w:i/>
          <w:iCs/>
          <w:sz w:val="22"/>
          <w:szCs w:val="22"/>
        </w:rPr>
      </w:pPr>
    </w:p>
    <w:p w14:paraId="02034F4B" w14:textId="77777777" w:rsidR="00F25505" w:rsidRDefault="00F25505" w:rsidP="00F25505">
      <w:pPr>
        <w:spacing w:line="240" w:lineRule="auto"/>
        <w:ind w:left="424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F25505">
        <w:rPr>
          <w:rFonts w:asciiTheme="minorHAnsi" w:hAnsiTheme="minorHAnsi" w:cstheme="minorHAnsi"/>
          <w:i/>
          <w:iCs/>
          <w:sz w:val="22"/>
          <w:szCs w:val="22"/>
        </w:rPr>
        <w:t>Oświadczam, że ww. dane są zgodne z prawdą</w:t>
      </w:r>
    </w:p>
    <w:p w14:paraId="5405970F" w14:textId="77777777" w:rsidR="00F25505" w:rsidRPr="00F25505" w:rsidRDefault="00F25505" w:rsidP="00F25505">
      <w:pPr>
        <w:spacing w:line="240" w:lineRule="auto"/>
        <w:ind w:left="4248"/>
        <w:rPr>
          <w:rFonts w:asciiTheme="minorHAnsi" w:hAnsiTheme="minorHAnsi" w:cstheme="minorHAnsi"/>
          <w:i/>
          <w:iCs/>
          <w:sz w:val="22"/>
          <w:szCs w:val="22"/>
        </w:rPr>
      </w:pPr>
    </w:p>
    <w:p w14:paraId="7580F7BC" w14:textId="77777777" w:rsidR="00F25505" w:rsidRPr="00F25505" w:rsidRDefault="00F25505" w:rsidP="00F25505">
      <w:pPr>
        <w:spacing w:line="240" w:lineRule="auto"/>
        <w:ind w:left="4248" w:firstLine="709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F25505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……………………………………………………….</w:t>
      </w:r>
    </w:p>
    <w:p w14:paraId="6FACDD9B" w14:textId="77777777" w:rsidR="007C290A" w:rsidRPr="00CB493C" w:rsidRDefault="00F25505" w:rsidP="00F25505">
      <w:pPr>
        <w:spacing w:line="240" w:lineRule="auto"/>
        <w:ind w:left="4248" w:firstLine="709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F25505">
        <w:rPr>
          <w:rFonts w:asciiTheme="minorHAnsi" w:hAnsiTheme="minorHAnsi" w:cstheme="minorHAnsi"/>
          <w:i/>
          <w:iCs/>
          <w:sz w:val="22"/>
          <w:szCs w:val="22"/>
        </w:rPr>
        <w:t>czytelny podpis</w:t>
      </w:r>
    </w:p>
    <w:sectPr w:rsidR="007C290A" w:rsidRPr="00CB493C" w:rsidSect="00A226D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1E94" w14:textId="77777777" w:rsidR="006F2D51" w:rsidRDefault="006F2D51">
      <w:r>
        <w:separator/>
      </w:r>
    </w:p>
  </w:endnote>
  <w:endnote w:type="continuationSeparator" w:id="0">
    <w:p w14:paraId="129F538A" w14:textId="77777777" w:rsidR="006F2D51" w:rsidRDefault="006F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38D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EE2C" w14:textId="77777777" w:rsidR="0039481F" w:rsidRDefault="000A3836" w:rsidP="00CB493C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6CDDD332" wp14:editId="14FC19C1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AAE5198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649BF9F4" w14:textId="77777777" w:rsidR="00CB493C" w:rsidRPr="00CB493C" w:rsidRDefault="00CB493C" w:rsidP="00CB493C">
    <w:pPr>
      <w:pStyle w:val="Stopka"/>
      <w:ind w:left="-709" w:firstLine="993"/>
      <w:jc w:val="center"/>
      <w:rPr>
        <w:rFonts w:asciiTheme="minorHAnsi" w:hAnsiTheme="minorHAnsi" w:cstheme="minorHAnsi"/>
        <w:sz w:val="20"/>
        <w:szCs w:val="20"/>
      </w:rPr>
    </w:pPr>
    <w:r w:rsidRPr="00CB493C">
      <w:rPr>
        <w:rFonts w:asciiTheme="minorHAnsi" w:hAnsiTheme="minorHAnsi" w:cstheme="minorHAnsi"/>
        <w:sz w:val="20"/>
        <w:szCs w:val="20"/>
      </w:rPr>
      <w:t>Projekt współfinansowany ze środków Europejskiego Funduszu Społecznego Plus</w:t>
    </w:r>
  </w:p>
  <w:p w14:paraId="4ED0FC07" w14:textId="77777777" w:rsidR="0039481F" w:rsidRPr="00CB493C" w:rsidRDefault="00CB493C" w:rsidP="00CB493C">
    <w:pPr>
      <w:pStyle w:val="Stopka"/>
      <w:ind w:left="-709" w:firstLine="993"/>
      <w:jc w:val="center"/>
      <w:rPr>
        <w:rFonts w:asciiTheme="minorHAnsi" w:hAnsiTheme="minorHAnsi" w:cstheme="minorHAnsi"/>
        <w:sz w:val="20"/>
        <w:szCs w:val="20"/>
      </w:rPr>
    </w:pPr>
    <w:r w:rsidRPr="00CB493C">
      <w:rPr>
        <w:rFonts w:asciiTheme="minorHAnsi" w:hAnsiTheme="minorHAnsi" w:cstheme="minorHAnsi"/>
        <w:sz w:val="20"/>
        <w:szCs w:val="20"/>
      </w:rPr>
      <w:t>w ramach programu 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58D1" w14:textId="77777777" w:rsidR="006F2D51" w:rsidRDefault="006F2D51">
      <w:r>
        <w:separator/>
      </w:r>
    </w:p>
  </w:footnote>
  <w:footnote w:type="continuationSeparator" w:id="0">
    <w:p w14:paraId="2BEE8666" w14:textId="77777777" w:rsidR="006F2D51" w:rsidRDefault="006F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8BCD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948A" w14:textId="77777777" w:rsidR="00A226D7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DCE0E41" wp14:editId="1505C6B5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539"/>
      <w:gridCol w:w="5521"/>
    </w:tblGrid>
    <w:tr w:rsidR="00A226D7" w:rsidRPr="00A226D7" w14:paraId="7525960B" w14:textId="77777777" w:rsidTr="00222806">
      <w:tc>
        <w:tcPr>
          <w:tcW w:w="3539" w:type="dxa"/>
          <w:vAlign w:val="center"/>
        </w:tcPr>
        <w:p w14:paraId="682B56FC" w14:textId="77777777" w:rsidR="00A226D7" w:rsidRPr="00A226D7" w:rsidRDefault="00A226D7" w:rsidP="00A226D7">
          <w:pPr>
            <w:spacing w:line="240" w:lineRule="auto"/>
            <w:rPr>
              <w:rFonts w:asciiTheme="minorHAnsi" w:hAnsiTheme="minorHAnsi" w:cstheme="minorHAnsi"/>
              <w:sz w:val="16"/>
              <w:szCs w:val="16"/>
            </w:rPr>
          </w:pPr>
          <w:r w:rsidRPr="00A226D7">
            <w:rPr>
              <w:rFonts w:asciiTheme="minorHAnsi" w:hAnsiTheme="minorHAnsi" w:cstheme="minorHAnsi"/>
              <w:sz w:val="16"/>
              <w:szCs w:val="16"/>
            </w:rPr>
            <w:t>Nazwa projektu:</w:t>
          </w:r>
        </w:p>
      </w:tc>
      <w:tc>
        <w:tcPr>
          <w:tcW w:w="5521" w:type="dxa"/>
          <w:vAlign w:val="center"/>
        </w:tcPr>
        <w:p w14:paraId="61B4EE44" w14:textId="77777777" w:rsidR="00A226D7" w:rsidRPr="00A226D7" w:rsidRDefault="00A226D7" w:rsidP="00A226D7">
          <w:pPr>
            <w:spacing w:line="240" w:lineRule="auto"/>
            <w:rPr>
              <w:rFonts w:asciiTheme="minorHAnsi" w:hAnsiTheme="minorHAnsi" w:cstheme="minorHAnsi"/>
              <w:sz w:val="16"/>
              <w:szCs w:val="16"/>
            </w:rPr>
          </w:pPr>
          <w:r w:rsidRPr="00A226D7">
            <w:rPr>
              <w:rFonts w:asciiTheme="minorHAnsi" w:hAnsiTheme="minorHAnsi" w:cstheme="minorHAnsi"/>
              <w:sz w:val="16"/>
              <w:szCs w:val="16"/>
            </w:rPr>
            <w:t>Integracja społeczno-gospodarcza imigrantów na terenie Gminy Dębnica Kaszubska</w:t>
          </w:r>
        </w:p>
      </w:tc>
    </w:tr>
    <w:tr w:rsidR="00A226D7" w:rsidRPr="00A226D7" w14:paraId="15772062" w14:textId="77777777" w:rsidTr="00222806">
      <w:tc>
        <w:tcPr>
          <w:tcW w:w="3539" w:type="dxa"/>
          <w:vAlign w:val="center"/>
        </w:tcPr>
        <w:p w14:paraId="3DFA210D" w14:textId="77777777" w:rsidR="00A226D7" w:rsidRPr="00A226D7" w:rsidRDefault="00A226D7" w:rsidP="00A226D7">
          <w:pPr>
            <w:spacing w:line="240" w:lineRule="auto"/>
            <w:rPr>
              <w:rFonts w:asciiTheme="minorHAnsi" w:hAnsiTheme="minorHAnsi" w:cstheme="minorHAnsi"/>
              <w:sz w:val="16"/>
              <w:szCs w:val="16"/>
            </w:rPr>
          </w:pPr>
          <w:r w:rsidRPr="00A226D7">
            <w:rPr>
              <w:rFonts w:asciiTheme="minorHAnsi" w:hAnsiTheme="minorHAnsi" w:cstheme="minorHAnsi"/>
              <w:sz w:val="16"/>
              <w:szCs w:val="16"/>
            </w:rPr>
            <w:t>Nr projektu:</w:t>
          </w:r>
        </w:p>
      </w:tc>
      <w:tc>
        <w:tcPr>
          <w:tcW w:w="5103" w:type="dxa"/>
          <w:vAlign w:val="center"/>
        </w:tcPr>
        <w:p w14:paraId="3FD2CFB5" w14:textId="77777777" w:rsidR="00A226D7" w:rsidRPr="00A226D7" w:rsidRDefault="00A226D7" w:rsidP="00A226D7">
          <w:pPr>
            <w:spacing w:line="240" w:lineRule="auto"/>
            <w:rPr>
              <w:rFonts w:asciiTheme="minorHAnsi" w:hAnsiTheme="minorHAnsi" w:cstheme="minorHAnsi"/>
              <w:sz w:val="16"/>
              <w:szCs w:val="16"/>
            </w:rPr>
          </w:pPr>
          <w:r w:rsidRPr="00A226D7">
            <w:rPr>
              <w:rFonts w:asciiTheme="minorHAnsi" w:hAnsiTheme="minorHAnsi" w:cstheme="minorHAnsi"/>
              <w:sz w:val="16"/>
              <w:szCs w:val="16"/>
            </w:rPr>
            <w:t>FEPM.05.16-IZ.00-0004/25</w:t>
          </w:r>
        </w:p>
      </w:tc>
    </w:tr>
    <w:tr w:rsidR="00A226D7" w:rsidRPr="00A226D7" w14:paraId="2408C985" w14:textId="77777777" w:rsidTr="00222806">
      <w:tc>
        <w:tcPr>
          <w:tcW w:w="3539" w:type="dxa"/>
          <w:tcBorders>
            <w:bottom w:val="single" w:sz="4" w:space="0" w:color="auto"/>
          </w:tcBorders>
          <w:vAlign w:val="center"/>
        </w:tcPr>
        <w:p w14:paraId="162209F9" w14:textId="77777777" w:rsidR="00A226D7" w:rsidRPr="00A226D7" w:rsidRDefault="00A226D7" w:rsidP="00A226D7">
          <w:pPr>
            <w:spacing w:line="240" w:lineRule="auto"/>
            <w:rPr>
              <w:rFonts w:asciiTheme="minorHAnsi" w:hAnsiTheme="minorHAnsi" w:cstheme="minorHAnsi"/>
              <w:sz w:val="16"/>
              <w:szCs w:val="16"/>
            </w:rPr>
          </w:pPr>
          <w:r w:rsidRPr="00A226D7">
            <w:rPr>
              <w:rFonts w:asciiTheme="minorHAnsi" w:hAnsiTheme="minorHAnsi" w:cstheme="minorHAnsi"/>
              <w:sz w:val="16"/>
              <w:szCs w:val="16"/>
            </w:rPr>
            <w:t>Priorytet 5 Fundusze europejskie dla silnego społecznie Pomorza</w:t>
          </w:r>
        </w:p>
      </w:tc>
      <w:tc>
        <w:tcPr>
          <w:tcW w:w="5103" w:type="dxa"/>
          <w:tcBorders>
            <w:bottom w:val="single" w:sz="4" w:space="0" w:color="auto"/>
          </w:tcBorders>
          <w:vAlign w:val="center"/>
        </w:tcPr>
        <w:p w14:paraId="32E55C0A" w14:textId="77777777" w:rsidR="00A226D7" w:rsidRPr="00A226D7" w:rsidRDefault="00A226D7" w:rsidP="00A226D7">
          <w:pPr>
            <w:spacing w:line="240" w:lineRule="auto"/>
            <w:rPr>
              <w:rFonts w:asciiTheme="minorHAnsi" w:hAnsiTheme="minorHAnsi" w:cstheme="minorHAnsi"/>
              <w:sz w:val="16"/>
              <w:szCs w:val="16"/>
            </w:rPr>
          </w:pPr>
          <w:r w:rsidRPr="00A226D7">
            <w:rPr>
              <w:rFonts w:asciiTheme="minorHAnsi" w:hAnsiTheme="minorHAnsi" w:cstheme="minorHAnsi"/>
              <w:sz w:val="16"/>
              <w:szCs w:val="16"/>
            </w:rPr>
            <w:t>Działanie 5.16 Integracja migrantów – ZIT poza terenem obszaru metropolitalnego</w:t>
          </w:r>
        </w:p>
      </w:tc>
    </w:tr>
    <w:tr w:rsidR="00A226D7" w:rsidRPr="00A226D7" w14:paraId="0FA343FA" w14:textId="77777777" w:rsidTr="00222806">
      <w:tc>
        <w:tcPr>
          <w:tcW w:w="9060" w:type="dxa"/>
          <w:gridSpan w:val="2"/>
          <w:tcBorders>
            <w:bottom w:val="single" w:sz="4" w:space="0" w:color="auto"/>
          </w:tcBorders>
          <w:vAlign w:val="center"/>
        </w:tcPr>
        <w:p w14:paraId="0027BDA6" w14:textId="77777777" w:rsidR="00A226D7" w:rsidRPr="00A226D7" w:rsidRDefault="00A226D7" w:rsidP="00A226D7">
          <w:pPr>
            <w:spacing w:line="240" w:lineRule="auto"/>
            <w:rPr>
              <w:rFonts w:asciiTheme="minorHAnsi" w:hAnsiTheme="minorHAnsi" w:cstheme="minorHAnsi"/>
              <w:sz w:val="16"/>
              <w:szCs w:val="16"/>
            </w:rPr>
          </w:pPr>
          <w:r w:rsidRPr="00A226D7">
            <w:rPr>
              <w:rFonts w:asciiTheme="minorHAnsi" w:hAnsiTheme="minorHAnsi" w:cstheme="minorHAnsi"/>
              <w:sz w:val="16"/>
              <w:szCs w:val="16"/>
            </w:rPr>
            <w:t>Okres realizacji: 31.10.2025 r. - 30.09.2027 r.</w:t>
          </w:r>
        </w:p>
      </w:tc>
    </w:tr>
  </w:tbl>
  <w:p w14:paraId="057389EB" w14:textId="77777777" w:rsidR="000174EA" w:rsidRDefault="000174EA" w:rsidP="00A226D7">
    <w:pPr>
      <w:pStyle w:val="Nagwek"/>
    </w:pPr>
    <w:r>
      <w:rPr>
        <w:noProof/>
      </w:rPr>
      <mc:AlternateContent>
        <mc:Choice Requires="wps">
          <w:drawing>
            <wp:inline distT="0" distB="0" distL="0" distR="0" wp14:anchorId="19A4C13B" wp14:editId="6095C61B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998C7DD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8F28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1F16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12072"/>
    <w:multiLevelType w:val="hybridMultilevel"/>
    <w:tmpl w:val="85020C98"/>
    <w:lvl w:ilvl="0" w:tplc="FFFFFFFF">
      <w:start w:val="1"/>
      <w:numFmt w:val="decimal"/>
      <w:lvlText w:val="%1)"/>
      <w:lvlJc w:val="left"/>
      <w:pPr>
        <w:ind w:left="107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67590F"/>
    <w:multiLevelType w:val="hybridMultilevel"/>
    <w:tmpl w:val="94285C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A6523480">
      <w:start w:val="1"/>
      <w:numFmt w:val="decimal"/>
      <w:lvlText w:val="%2)"/>
      <w:lvlJc w:val="left"/>
      <w:pPr>
        <w:ind w:left="644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6297D"/>
    <w:multiLevelType w:val="hybridMultilevel"/>
    <w:tmpl w:val="98CEC302"/>
    <w:lvl w:ilvl="0" w:tplc="A6523480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52CED"/>
    <w:multiLevelType w:val="hybridMultilevel"/>
    <w:tmpl w:val="20A6D3AA"/>
    <w:lvl w:ilvl="0" w:tplc="9B3A7F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F4A4D"/>
    <w:multiLevelType w:val="hybridMultilevel"/>
    <w:tmpl w:val="227E9D60"/>
    <w:lvl w:ilvl="0" w:tplc="CD0E0D54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F0741EF8">
      <w:start w:val="1"/>
      <w:numFmt w:val="decimal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590C97"/>
    <w:multiLevelType w:val="hybridMultilevel"/>
    <w:tmpl w:val="85B6F82A"/>
    <w:lvl w:ilvl="0" w:tplc="0762A7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B49CC"/>
    <w:multiLevelType w:val="hybridMultilevel"/>
    <w:tmpl w:val="B1A6CB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940CA"/>
    <w:multiLevelType w:val="hybridMultilevel"/>
    <w:tmpl w:val="56BE38AE"/>
    <w:lvl w:ilvl="0" w:tplc="5362331A">
      <w:start w:val="1"/>
      <w:numFmt w:val="decimal"/>
      <w:lvlText w:val="%1)"/>
      <w:lvlJc w:val="left"/>
      <w:pPr>
        <w:ind w:left="107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BF51531"/>
    <w:multiLevelType w:val="hybridMultilevel"/>
    <w:tmpl w:val="6A6E9FC0"/>
    <w:lvl w:ilvl="0" w:tplc="146E13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B10C2"/>
    <w:multiLevelType w:val="hybridMultilevel"/>
    <w:tmpl w:val="CDE8D436"/>
    <w:lvl w:ilvl="0" w:tplc="144E7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3320"/>
    <w:multiLevelType w:val="hybridMultilevel"/>
    <w:tmpl w:val="460E1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07189"/>
    <w:multiLevelType w:val="hybridMultilevel"/>
    <w:tmpl w:val="C7C4671C"/>
    <w:lvl w:ilvl="0" w:tplc="0A5482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96998"/>
    <w:multiLevelType w:val="hybridMultilevel"/>
    <w:tmpl w:val="776A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D4D40"/>
    <w:multiLevelType w:val="hybridMultilevel"/>
    <w:tmpl w:val="FE4C5576"/>
    <w:lvl w:ilvl="0" w:tplc="5362331A">
      <w:start w:val="1"/>
      <w:numFmt w:val="decimal"/>
      <w:lvlText w:val="%1)"/>
      <w:lvlJc w:val="left"/>
      <w:pPr>
        <w:ind w:left="107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0EA6C95"/>
    <w:multiLevelType w:val="hybridMultilevel"/>
    <w:tmpl w:val="CF6CD7AC"/>
    <w:lvl w:ilvl="0" w:tplc="EAB017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B2DDB"/>
    <w:multiLevelType w:val="hybridMultilevel"/>
    <w:tmpl w:val="DC6244BA"/>
    <w:lvl w:ilvl="0" w:tplc="EAB017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D15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DC651B8"/>
    <w:multiLevelType w:val="hybridMultilevel"/>
    <w:tmpl w:val="A1781B46"/>
    <w:lvl w:ilvl="0" w:tplc="8AB85CAC">
      <w:start w:val="1"/>
      <w:numFmt w:val="lowerLetter"/>
      <w:lvlText w:val="%1)"/>
      <w:lvlJc w:val="left"/>
      <w:pPr>
        <w:ind w:left="149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6221D"/>
    <w:multiLevelType w:val="hybridMultilevel"/>
    <w:tmpl w:val="C548EF72"/>
    <w:lvl w:ilvl="0" w:tplc="CD0E0D54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E1898"/>
    <w:multiLevelType w:val="hybridMultilevel"/>
    <w:tmpl w:val="86B44A9A"/>
    <w:lvl w:ilvl="0" w:tplc="8AB85CAC">
      <w:start w:val="1"/>
      <w:numFmt w:val="lowerLetter"/>
      <w:lvlText w:val="%1)"/>
      <w:lvlJc w:val="left"/>
      <w:pPr>
        <w:ind w:left="149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621C10A2"/>
    <w:multiLevelType w:val="hybridMultilevel"/>
    <w:tmpl w:val="81E0F3E0"/>
    <w:lvl w:ilvl="0" w:tplc="8AB85CAC">
      <w:start w:val="1"/>
      <w:numFmt w:val="lowerLetter"/>
      <w:lvlText w:val="%1)"/>
      <w:lvlJc w:val="left"/>
      <w:pPr>
        <w:ind w:left="149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711ED7"/>
    <w:multiLevelType w:val="hybridMultilevel"/>
    <w:tmpl w:val="98A6993E"/>
    <w:lvl w:ilvl="0" w:tplc="A6523480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E7E81"/>
    <w:multiLevelType w:val="hybridMultilevel"/>
    <w:tmpl w:val="1FD6B8B4"/>
    <w:lvl w:ilvl="0" w:tplc="86E697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02E75"/>
    <w:multiLevelType w:val="hybridMultilevel"/>
    <w:tmpl w:val="D5629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82529"/>
    <w:multiLevelType w:val="hybridMultilevel"/>
    <w:tmpl w:val="D234A858"/>
    <w:lvl w:ilvl="0" w:tplc="1408FF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7AA1E00">
      <w:start w:val="1"/>
      <w:numFmt w:val="decimal"/>
      <w:lvlText w:val="%2)"/>
      <w:lvlJc w:val="left"/>
      <w:pPr>
        <w:ind w:left="107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35C0A"/>
    <w:multiLevelType w:val="multilevel"/>
    <w:tmpl w:val="428E9EAC"/>
    <w:numStyleLink w:val="Lista1"/>
  </w:abstractNum>
  <w:num w:numId="1" w16cid:durableId="1099446194">
    <w:abstractNumId w:val="23"/>
  </w:num>
  <w:num w:numId="2" w16cid:durableId="395125427">
    <w:abstractNumId w:val="28"/>
  </w:num>
  <w:num w:numId="3" w16cid:durableId="884682783">
    <w:abstractNumId w:val="6"/>
  </w:num>
  <w:num w:numId="4" w16cid:durableId="1919628452">
    <w:abstractNumId w:val="8"/>
  </w:num>
  <w:num w:numId="5" w16cid:durableId="1770347309">
    <w:abstractNumId w:val="3"/>
  </w:num>
  <w:num w:numId="6" w16cid:durableId="1482192187">
    <w:abstractNumId w:val="4"/>
  </w:num>
  <w:num w:numId="7" w16cid:durableId="774062984">
    <w:abstractNumId w:val="24"/>
  </w:num>
  <w:num w:numId="8" w16cid:durableId="1020812265">
    <w:abstractNumId w:val="12"/>
  </w:num>
  <w:num w:numId="9" w16cid:durableId="1282807663">
    <w:abstractNumId w:val="13"/>
  </w:num>
  <w:num w:numId="10" w16cid:durableId="8994675">
    <w:abstractNumId w:val="20"/>
  </w:num>
  <w:num w:numId="11" w16cid:durableId="273249225">
    <w:abstractNumId w:val="7"/>
  </w:num>
  <w:num w:numId="12" w16cid:durableId="1197498280">
    <w:abstractNumId w:val="26"/>
  </w:num>
  <w:num w:numId="13" w16cid:durableId="1858615400">
    <w:abstractNumId w:val="5"/>
  </w:num>
  <w:num w:numId="14" w16cid:durableId="1087532971">
    <w:abstractNumId w:val="18"/>
  </w:num>
  <w:num w:numId="15" w16cid:durableId="1020163509">
    <w:abstractNumId w:val="27"/>
  </w:num>
  <w:num w:numId="16" w16cid:durableId="1340543138">
    <w:abstractNumId w:val="14"/>
  </w:num>
  <w:num w:numId="17" w16cid:durableId="836264334">
    <w:abstractNumId w:val="17"/>
  </w:num>
  <w:num w:numId="18" w16cid:durableId="670763587">
    <w:abstractNumId w:val="16"/>
  </w:num>
  <w:num w:numId="19" w16cid:durableId="1730567821">
    <w:abstractNumId w:val="10"/>
  </w:num>
  <w:num w:numId="20" w16cid:durableId="1004093538">
    <w:abstractNumId w:val="0"/>
  </w:num>
  <w:num w:numId="21" w16cid:durableId="247277963">
    <w:abstractNumId w:val="25"/>
  </w:num>
  <w:num w:numId="22" w16cid:durableId="840701887">
    <w:abstractNumId w:val="9"/>
  </w:num>
  <w:num w:numId="23" w16cid:durableId="1912736426">
    <w:abstractNumId w:val="2"/>
  </w:num>
  <w:num w:numId="24" w16cid:durableId="933248689">
    <w:abstractNumId w:val="15"/>
  </w:num>
  <w:num w:numId="25" w16cid:durableId="1382360375">
    <w:abstractNumId w:val="21"/>
  </w:num>
  <w:num w:numId="26" w16cid:durableId="953949380">
    <w:abstractNumId w:val="1"/>
  </w:num>
  <w:num w:numId="27" w16cid:durableId="648942742">
    <w:abstractNumId w:val="22"/>
  </w:num>
  <w:num w:numId="28" w16cid:durableId="1630168523">
    <w:abstractNumId w:val="19"/>
  </w:num>
  <w:num w:numId="29" w16cid:durableId="674575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41F3"/>
    <w:rsid w:val="000364DF"/>
    <w:rsid w:val="0005496F"/>
    <w:rsid w:val="00061F20"/>
    <w:rsid w:val="00080D83"/>
    <w:rsid w:val="000A3836"/>
    <w:rsid w:val="000D283E"/>
    <w:rsid w:val="000E21E7"/>
    <w:rsid w:val="00120BC8"/>
    <w:rsid w:val="00124D4A"/>
    <w:rsid w:val="001304E7"/>
    <w:rsid w:val="00130B23"/>
    <w:rsid w:val="001520FF"/>
    <w:rsid w:val="00173FB4"/>
    <w:rsid w:val="001A02A1"/>
    <w:rsid w:val="001A081C"/>
    <w:rsid w:val="001A3D33"/>
    <w:rsid w:val="001B210F"/>
    <w:rsid w:val="001D059A"/>
    <w:rsid w:val="001E7CFF"/>
    <w:rsid w:val="00225C9D"/>
    <w:rsid w:val="00241C1F"/>
    <w:rsid w:val="002425AE"/>
    <w:rsid w:val="00245D30"/>
    <w:rsid w:val="002529E4"/>
    <w:rsid w:val="00272FA8"/>
    <w:rsid w:val="00293277"/>
    <w:rsid w:val="00295CAB"/>
    <w:rsid w:val="002A121F"/>
    <w:rsid w:val="002A2107"/>
    <w:rsid w:val="002C40AB"/>
    <w:rsid w:val="002C6347"/>
    <w:rsid w:val="00315901"/>
    <w:rsid w:val="00320AAC"/>
    <w:rsid w:val="00325198"/>
    <w:rsid w:val="00327DAB"/>
    <w:rsid w:val="003526F5"/>
    <w:rsid w:val="0035482A"/>
    <w:rsid w:val="003619F2"/>
    <w:rsid w:val="00365820"/>
    <w:rsid w:val="0038342E"/>
    <w:rsid w:val="00383CFA"/>
    <w:rsid w:val="0039481F"/>
    <w:rsid w:val="0039693E"/>
    <w:rsid w:val="003C554F"/>
    <w:rsid w:val="0040149C"/>
    <w:rsid w:val="00414478"/>
    <w:rsid w:val="00426283"/>
    <w:rsid w:val="004430F4"/>
    <w:rsid w:val="00447EF1"/>
    <w:rsid w:val="00464281"/>
    <w:rsid w:val="00473DA1"/>
    <w:rsid w:val="00492BD3"/>
    <w:rsid w:val="004A13EC"/>
    <w:rsid w:val="004B38AD"/>
    <w:rsid w:val="004B70BD"/>
    <w:rsid w:val="004C303B"/>
    <w:rsid w:val="0052111D"/>
    <w:rsid w:val="00524961"/>
    <w:rsid w:val="005266B7"/>
    <w:rsid w:val="0052791D"/>
    <w:rsid w:val="005467FD"/>
    <w:rsid w:val="005760A9"/>
    <w:rsid w:val="00594464"/>
    <w:rsid w:val="0061767F"/>
    <w:rsid w:val="00621839"/>
    <w:rsid w:val="00622781"/>
    <w:rsid w:val="00640BFF"/>
    <w:rsid w:val="0066032A"/>
    <w:rsid w:val="00665A91"/>
    <w:rsid w:val="00675661"/>
    <w:rsid w:val="0069621B"/>
    <w:rsid w:val="006B4267"/>
    <w:rsid w:val="006F026A"/>
    <w:rsid w:val="006F0C63"/>
    <w:rsid w:val="006F209E"/>
    <w:rsid w:val="006F2D51"/>
    <w:rsid w:val="00727F94"/>
    <w:rsid w:val="007337EB"/>
    <w:rsid w:val="00745D18"/>
    <w:rsid w:val="00762775"/>
    <w:rsid w:val="00776530"/>
    <w:rsid w:val="00791E8E"/>
    <w:rsid w:val="007A0109"/>
    <w:rsid w:val="007B2500"/>
    <w:rsid w:val="007B5688"/>
    <w:rsid w:val="007C290A"/>
    <w:rsid w:val="007D61D6"/>
    <w:rsid w:val="007E1B19"/>
    <w:rsid w:val="007E41A8"/>
    <w:rsid w:val="007F0B74"/>
    <w:rsid w:val="007F3623"/>
    <w:rsid w:val="00815952"/>
    <w:rsid w:val="00827311"/>
    <w:rsid w:val="00834BB4"/>
    <w:rsid w:val="00835187"/>
    <w:rsid w:val="008539B0"/>
    <w:rsid w:val="00873501"/>
    <w:rsid w:val="00876326"/>
    <w:rsid w:val="008945D9"/>
    <w:rsid w:val="00897566"/>
    <w:rsid w:val="008C52E2"/>
    <w:rsid w:val="008E5C3B"/>
    <w:rsid w:val="008F39CD"/>
    <w:rsid w:val="00927FA1"/>
    <w:rsid w:val="009706FB"/>
    <w:rsid w:val="009726FB"/>
    <w:rsid w:val="00973C62"/>
    <w:rsid w:val="009A4ACC"/>
    <w:rsid w:val="009D71C1"/>
    <w:rsid w:val="009E6FC2"/>
    <w:rsid w:val="009F2CF0"/>
    <w:rsid w:val="00A0160D"/>
    <w:rsid w:val="00A04690"/>
    <w:rsid w:val="00A226D7"/>
    <w:rsid w:val="00A2686F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92AD4"/>
    <w:rsid w:val="00B97915"/>
    <w:rsid w:val="00BB76D0"/>
    <w:rsid w:val="00BC363C"/>
    <w:rsid w:val="00C268A0"/>
    <w:rsid w:val="00C377A0"/>
    <w:rsid w:val="00C54F5B"/>
    <w:rsid w:val="00C57BB1"/>
    <w:rsid w:val="00C62C24"/>
    <w:rsid w:val="00C635B6"/>
    <w:rsid w:val="00C90A0A"/>
    <w:rsid w:val="00CA5CBD"/>
    <w:rsid w:val="00CB493C"/>
    <w:rsid w:val="00CD6559"/>
    <w:rsid w:val="00CE005B"/>
    <w:rsid w:val="00CF3D93"/>
    <w:rsid w:val="00CF5964"/>
    <w:rsid w:val="00D0361A"/>
    <w:rsid w:val="00D0620D"/>
    <w:rsid w:val="00D1150B"/>
    <w:rsid w:val="00D30ADD"/>
    <w:rsid w:val="00D372C4"/>
    <w:rsid w:val="00D43A0D"/>
    <w:rsid w:val="00D43FDF"/>
    <w:rsid w:val="00D46867"/>
    <w:rsid w:val="00D526F3"/>
    <w:rsid w:val="00D57724"/>
    <w:rsid w:val="00D77591"/>
    <w:rsid w:val="00DA2034"/>
    <w:rsid w:val="00DC733E"/>
    <w:rsid w:val="00DE5229"/>
    <w:rsid w:val="00DF57BE"/>
    <w:rsid w:val="00E06500"/>
    <w:rsid w:val="00E539C6"/>
    <w:rsid w:val="00E57060"/>
    <w:rsid w:val="00E6135A"/>
    <w:rsid w:val="00E64D96"/>
    <w:rsid w:val="00E81ADD"/>
    <w:rsid w:val="00E87616"/>
    <w:rsid w:val="00EA5C16"/>
    <w:rsid w:val="00EE526B"/>
    <w:rsid w:val="00EF000D"/>
    <w:rsid w:val="00F02994"/>
    <w:rsid w:val="00F25505"/>
    <w:rsid w:val="00F46F4B"/>
    <w:rsid w:val="00F5032F"/>
    <w:rsid w:val="00F545A3"/>
    <w:rsid w:val="00F76F51"/>
    <w:rsid w:val="00F82C0E"/>
    <w:rsid w:val="00F83EE2"/>
    <w:rsid w:val="00F92881"/>
    <w:rsid w:val="00FA2621"/>
    <w:rsid w:val="00FB1502"/>
    <w:rsid w:val="00FB5706"/>
    <w:rsid w:val="00FB7887"/>
    <w:rsid w:val="00FE5B21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42CA0"/>
  <w15:chartTrackingRefBased/>
  <w15:docId w15:val="{290C6409-B19D-4BD2-B3C7-34EF9A04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rsid w:val="0003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21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42628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283"/>
    <w:rPr>
      <w:rFonts w:ascii="Arial" w:hAnsi="Arial"/>
    </w:rPr>
  </w:style>
  <w:style w:type="character" w:styleId="Odwoanieprzypisukocowego">
    <w:name w:val="endnote reference"/>
    <w:basedOn w:val="Domylnaczcionkaakapitu"/>
    <w:rsid w:val="00426283"/>
    <w:rPr>
      <w:vertAlign w:val="superscript"/>
    </w:rPr>
  </w:style>
  <w:style w:type="character" w:styleId="Odwoaniedokomentarza">
    <w:name w:val="annotation reference"/>
    <w:basedOn w:val="Domylnaczcionkaakapitu"/>
    <w:rsid w:val="00B979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7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791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97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9791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FC10F3-C0D8-4645-91BC-BD472D9DA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8</Pages>
  <Words>2236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dc:description/>
  <cp:lastModifiedBy>UG DK</cp:lastModifiedBy>
  <cp:revision>2</cp:revision>
  <cp:lastPrinted>2023-02-24T08:38:00Z</cp:lastPrinted>
  <dcterms:created xsi:type="dcterms:W3CDTF">2026-03-31T10:52:00Z</dcterms:created>
  <dcterms:modified xsi:type="dcterms:W3CDTF">2026-03-31T10:52:00Z</dcterms:modified>
</cp:coreProperties>
</file>